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973BE" w14:textId="77777777" w:rsidR="00BB667E" w:rsidRPr="00D44868" w:rsidRDefault="00BB667E" w:rsidP="00A26AA2">
      <w:pPr>
        <w:tabs>
          <w:tab w:val="left" w:pos="-360"/>
          <w:tab w:val="left" w:pos="1"/>
          <w:tab w:val="left" w:pos="720"/>
          <w:tab w:val="left" w:pos="1440"/>
          <w:tab w:val="left" w:pos="4680"/>
          <w:tab w:val="left" w:pos="9360"/>
        </w:tabs>
        <w:rPr>
          <w:rFonts w:ascii="Times New" w:hAnsi="Times New"/>
          <w:sz w:val="24"/>
          <w:szCs w:val="24"/>
        </w:rPr>
      </w:pPr>
    </w:p>
    <w:p w14:paraId="35500D73" w14:textId="77777777" w:rsidR="00B117D2" w:rsidRPr="00D44868" w:rsidRDefault="00B117D2" w:rsidP="00A26AA2">
      <w:pPr>
        <w:tabs>
          <w:tab w:val="left" w:pos="-360"/>
          <w:tab w:val="left" w:pos="1"/>
          <w:tab w:val="left" w:pos="720"/>
          <w:tab w:val="left" w:pos="1440"/>
          <w:tab w:val="left" w:pos="4680"/>
          <w:tab w:val="left" w:pos="9360"/>
        </w:tabs>
        <w:rPr>
          <w:rFonts w:ascii="Times New" w:hAnsi="Times New"/>
          <w:sz w:val="24"/>
          <w:szCs w:val="24"/>
        </w:rPr>
      </w:pPr>
    </w:p>
    <w:p w14:paraId="6DC778E0" w14:textId="77777777" w:rsidR="00593F31" w:rsidRPr="00D44868" w:rsidRDefault="00593F31" w:rsidP="00A26AA2">
      <w:pPr>
        <w:tabs>
          <w:tab w:val="left" w:pos="-360"/>
          <w:tab w:val="left" w:pos="1"/>
          <w:tab w:val="left" w:pos="720"/>
          <w:tab w:val="left" w:pos="1440"/>
          <w:tab w:val="left" w:pos="4680"/>
          <w:tab w:val="left" w:pos="9360"/>
        </w:tabs>
        <w:rPr>
          <w:rFonts w:ascii="Times New" w:hAnsi="Times New"/>
          <w:sz w:val="24"/>
          <w:szCs w:val="24"/>
        </w:rPr>
      </w:pPr>
    </w:p>
    <w:p w14:paraId="5CD25DAC" w14:textId="77777777" w:rsidR="00593F31" w:rsidRPr="00D44868" w:rsidRDefault="00593F31" w:rsidP="00A26AA2">
      <w:pPr>
        <w:tabs>
          <w:tab w:val="left" w:pos="-360"/>
          <w:tab w:val="left" w:pos="1"/>
          <w:tab w:val="left" w:pos="720"/>
          <w:tab w:val="left" w:pos="1440"/>
          <w:tab w:val="left" w:pos="4680"/>
          <w:tab w:val="left" w:pos="9360"/>
        </w:tabs>
        <w:rPr>
          <w:rFonts w:ascii="Times New" w:hAnsi="Times New"/>
          <w:sz w:val="24"/>
          <w:szCs w:val="24"/>
        </w:rPr>
      </w:pPr>
    </w:p>
    <w:p w14:paraId="4A729BC2" w14:textId="77777777" w:rsidR="00593F31" w:rsidRPr="00D44868" w:rsidRDefault="00593F31" w:rsidP="00A26AA2">
      <w:pPr>
        <w:tabs>
          <w:tab w:val="left" w:pos="-360"/>
          <w:tab w:val="left" w:pos="1"/>
          <w:tab w:val="left" w:pos="720"/>
          <w:tab w:val="left" w:pos="1440"/>
          <w:tab w:val="left" w:pos="4680"/>
          <w:tab w:val="left" w:pos="9360"/>
        </w:tabs>
        <w:rPr>
          <w:rFonts w:ascii="Times New" w:hAnsi="Times New"/>
          <w:b/>
          <w:bCs/>
          <w:sz w:val="24"/>
          <w:szCs w:val="24"/>
        </w:rPr>
      </w:pPr>
    </w:p>
    <w:p w14:paraId="6947BF7B" w14:textId="77777777" w:rsidR="00B117D2" w:rsidRPr="00D44868" w:rsidRDefault="00B117D2" w:rsidP="00B117D2">
      <w:pPr>
        <w:tabs>
          <w:tab w:val="left" w:pos="-360"/>
          <w:tab w:val="left" w:pos="1"/>
          <w:tab w:val="left" w:pos="720"/>
          <w:tab w:val="left" w:pos="1440"/>
          <w:tab w:val="left" w:pos="4680"/>
          <w:tab w:val="left" w:pos="9360"/>
        </w:tabs>
        <w:jc w:val="center"/>
        <w:rPr>
          <w:rFonts w:ascii="Times New" w:hAnsi="Times New"/>
          <w:b/>
          <w:bCs/>
          <w:sz w:val="24"/>
          <w:szCs w:val="24"/>
        </w:rPr>
      </w:pPr>
      <w:r w:rsidRPr="00D44868">
        <w:rPr>
          <w:rFonts w:ascii="Times New" w:hAnsi="Times New"/>
          <w:b/>
          <w:bCs/>
          <w:sz w:val="24"/>
          <w:szCs w:val="24"/>
        </w:rPr>
        <w:t>JOB DESCRIPTION</w:t>
      </w:r>
    </w:p>
    <w:p w14:paraId="0089B378" w14:textId="1E9063C4" w:rsidR="00B117D2" w:rsidRPr="00D44868"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Position</w:t>
      </w:r>
      <w:proofErr w:type="gramStart"/>
      <w:r w:rsidRPr="00D44868">
        <w:rPr>
          <w:rFonts w:ascii="Times New" w:hAnsi="Times New"/>
          <w:sz w:val="24"/>
          <w:szCs w:val="24"/>
        </w:rPr>
        <w:t xml:space="preserve">: </w:t>
      </w:r>
      <w:r w:rsidR="00D44868">
        <w:rPr>
          <w:rFonts w:ascii="Times New" w:hAnsi="Times New"/>
          <w:sz w:val="24"/>
          <w:szCs w:val="24"/>
        </w:rPr>
        <w:tab/>
      </w:r>
      <w:r w:rsidRPr="00D44868">
        <w:rPr>
          <w:rFonts w:ascii="Times New" w:hAnsi="Times New"/>
          <w:sz w:val="24"/>
          <w:szCs w:val="24"/>
        </w:rPr>
        <w:t>Fleet</w:t>
      </w:r>
      <w:proofErr w:type="gramEnd"/>
      <w:r w:rsidRPr="00D44868">
        <w:rPr>
          <w:rFonts w:ascii="Times New" w:hAnsi="Times New"/>
          <w:sz w:val="24"/>
          <w:szCs w:val="24"/>
        </w:rPr>
        <w:t xml:space="preserve"> Mechanic</w:t>
      </w:r>
    </w:p>
    <w:p w14:paraId="3DB6B7A5" w14:textId="3002CDB1" w:rsidR="00B117D2" w:rsidRPr="00D44868"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Supervisor</w:t>
      </w:r>
      <w:proofErr w:type="gramStart"/>
      <w:r w:rsidRPr="00D44868">
        <w:rPr>
          <w:rFonts w:ascii="Times New" w:hAnsi="Times New"/>
          <w:sz w:val="24"/>
          <w:szCs w:val="24"/>
        </w:rPr>
        <w:t xml:space="preserve">: </w:t>
      </w:r>
      <w:r w:rsidR="00D44868">
        <w:rPr>
          <w:rFonts w:ascii="Times New" w:hAnsi="Times New"/>
          <w:sz w:val="24"/>
          <w:szCs w:val="24"/>
        </w:rPr>
        <w:tab/>
      </w:r>
      <w:r w:rsidRPr="00D44868">
        <w:rPr>
          <w:rFonts w:ascii="Times New" w:hAnsi="Times New"/>
          <w:sz w:val="24"/>
          <w:szCs w:val="24"/>
        </w:rPr>
        <w:t>Chief</w:t>
      </w:r>
      <w:proofErr w:type="gramEnd"/>
      <w:r w:rsidRPr="00D44868">
        <w:rPr>
          <w:rFonts w:ascii="Times New" w:hAnsi="Times New"/>
          <w:sz w:val="24"/>
          <w:szCs w:val="24"/>
        </w:rPr>
        <w:t xml:space="preserve"> of </w:t>
      </w:r>
      <w:r w:rsidR="00D44868" w:rsidRPr="00D44868">
        <w:rPr>
          <w:rFonts w:ascii="Times New" w:hAnsi="Times New"/>
          <w:sz w:val="24"/>
          <w:szCs w:val="24"/>
        </w:rPr>
        <w:t>Department</w:t>
      </w:r>
    </w:p>
    <w:p w14:paraId="78CD3A6B" w14:textId="53859FD2" w:rsidR="00B117D2" w:rsidRPr="00D44868"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 xml:space="preserve">Effective Date: </w:t>
      </w:r>
      <w:r w:rsidR="00D44868" w:rsidRPr="00D44868">
        <w:rPr>
          <w:rFonts w:ascii="Times New" w:hAnsi="Times New"/>
          <w:sz w:val="24"/>
          <w:szCs w:val="24"/>
        </w:rPr>
        <w:t>April 2025</w:t>
      </w:r>
    </w:p>
    <w:p w14:paraId="01763EE0"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6878E78B" w14:textId="01421ABB" w:rsidR="00B117D2" w:rsidRPr="00D44868"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 xml:space="preserve">This job description is established by the </w:t>
      </w:r>
      <w:r w:rsidR="00D44868">
        <w:rPr>
          <w:rFonts w:ascii="Times New" w:hAnsi="Times New"/>
          <w:sz w:val="24"/>
          <w:szCs w:val="24"/>
        </w:rPr>
        <w:t>Hartsel</w:t>
      </w:r>
      <w:r w:rsidRPr="00D44868">
        <w:rPr>
          <w:rFonts w:ascii="Times New" w:hAnsi="Times New"/>
          <w:sz w:val="24"/>
          <w:szCs w:val="24"/>
        </w:rPr>
        <w:t xml:space="preserve"> Fire Protection District (“district”) to outline the</w:t>
      </w:r>
      <w:r w:rsidR="00D44868">
        <w:rPr>
          <w:rFonts w:ascii="Times New" w:hAnsi="Times New"/>
          <w:sz w:val="24"/>
          <w:szCs w:val="24"/>
        </w:rPr>
        <w:t xml:space="preserve"> </w:t>
      </w:r>
      <w:r w:rsidRPr="00D44868">
        <w:rPr>
          <w:rFonts w:ascii="Times New" w:hAnsi="Times New"/>
          <w:sz w:val="24"/>
          <w:szCs w:val="24"/>
        </w:rPr>
        <w:t xml:space="preserve">basic requirements, duties, and general responsibilities of the fleet mechanic position, and is </w:t>
      </w:r>
    </w:p>
    <w:p w14:paraId="01579E6F" w14:textId="7B2B11B6" w:rsidR="00B117D2" w:rsidRPr="00D44868"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 xml:space="preserve">written to complement the district's </w:t>
      </w:r>
      <w:r w:rsidR="00D44868">
        <w:rPr>
          <w:rFonts w:ascii="Times New" w:hAnsi="Times New"/>
          <w:sz w:val="24"/>
          <w:szCs w:val="24"/>
        </w:rPr>
        <w:t>Policies</w:t>
      </w:r>
      <w:r w:rsidRPr="00D44868">
        <w:rPr>
          <w:rFonts w:ascii="Times New" w:hAnsi="Times New"/>
          <w:sz w:val="24"/>
          <w:szCs w:val="24"/>
        </w:rPr>
        <w:t xml:space="preserve"> and Standard Operating Guidelines</w:t>
      </w:r>
    </w:p>
    <w:p w14:paraId="1965C11F" w14:textId="77777777" w:rsidR="00B117D2"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(SOGs).</w:t>
      </w:r>
    </w:p>
    <w:p w14:paraId="231FBB17"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6FAE8FF6" w14:textId="77777777" w:rsidR="00B117D2"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The headings in this job description are for reference only and shall not affect its interpretation.</w:t>
      </w:r>
    </w:p>
    <w:p w14:paraId="607A67C2"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16D5C393" w14:textId="77777777" w:rsidR="00B117D2" w:rsidRPr="00D44868" w:rsidRDefault="00B117D2" w:rsidP="00B117D2">
      <w:pPr>
        <w:tabs>
          <w:tab w:val="left" w:pos="-360"/>
          <w:tab w:val="left" w:pos="1"/>
          <w:tab w:val="left" w:pos="720"/>
          <w:tab w:val="left" w:pos="1440"/>
          <w:tab w:val="left" w:pos="4680"/>
          <w:tab w:val="left" w:pos="9360"/>
        </w:tabs>
        <w:rPr>
          <w:rFonts w:ascii="Times New" w:hAnsi="Times New"/>
          <w:b/>
          <w:bCs/>
          <w:sz w:val="24"/>
          <w:szCs w:val="24"/>
        </w:rPr>
      </w:pPr>
      <w:r w:rsidRPr="00D44868">
        <w:rPr>
          <w:rFonts w:ascii="Times New" w:hAnsi="Times New"/>
          <w:b/>
          <w:bCs/>
          <w:sz w:val="24"/>
          <w:szCs w:val="24"/>
        </w:rPr>
        <w:t xml:space="preserve">Position Summary: </w:t>
      </w:r>
    </w:p>
    <w:p w14:paraId="21BC8930" w14:textId="77777777" w:rsidR="00B117D2" w:rsidRPr="00D44868"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 xml:space="preserve">The fleet mechanic performs routine maintenance and repair of automotive, firefighting </w:t>
      </w:r>
    </w:p>
    <w:p w14:paraId="4E8D3837" w14:textId="00614442" w:rsidR="00B117D2"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apparatus.</w:t>
      </w:r>
    </w:p>
    <w:p w14:paraId="22302B42"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1AB2857A" w14:textId="77777777" w:rsidR="00B117D2" w:rsidRPr="00D44868" w:rsidRDefault="00B117D2" w:rsidP="00B117D2">
      <w:pPr>
        <w:tabs>
          <w:tab w:val="left" w:pos="-360"/>
          <w:tab w:val="left" w:pos="1"/>
          <w:tab w:val="left" w:pos="720"/>
          <w:tab w:val="left" w:pos="1440"/>
          <w:tab w:val="left" w:pos="4680"/>
          <w:tab w:val="left" w:pos="9360"/>
        </w:tabs>
        <w:rPr>
          <w:rFonts w:ascii="Times New" w:hAnsi="Times New"/>
          <w:b/>
          <w:bCs/>
          <w:sz w:val="24"/>
          <w:szCs w:val="24"/>
        </w:rPr>
      </w:pPr>
      <w:r w:rsidRPr="00D44868">
        <w:rPr>
          <w:rFonts w:ascii="Times New" w:hAnsi="Times New"/>
          <w:b/>
          <w:bCs/>
          <w:sz w:val="24"/>
          <w:szCs w:val="24"/>
        </w:rPr>
        <w:t>Supervisory Responsibility:</w:t>
      </w:r>
    </w:p>
    <w:p w14:paraId="4DB75796" w14:textId="77777777" w:rsidR="00B117D2"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None.</w:t>
      </w:r>
    </w:p>
    <w:p w14:paraId="4D2205B6"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b/>
          <w:bCs/>
          <w:sz w:val="24"/>
          <w:szCs w:val="24"/>
        </w:rPr>
      </w:pPr>
    </w:p>
    <w:p w14:paraId="0DA7ED29" w14:textId="77777777" w:rsidR="00B117D2" w:rsidRPr="00D44868" w:rsidRDefault="00B117D2" w:rsidP="00B117D2">
      <w:pPr>
        <w:tabs>
          <w:tab w:val="left" w:pos="-360"/>
          <w:tab w:val="left" w:pos="1"/>
          <w:tab w:val="left" w:pos="720"/>
          <w:tab w:val="left" w:pos="1440"/>
          <w:tab w:val="left" w:pos="4680"/>
          <w:tab w:val="left" w:pos="9360"/>
        </w:tabs>
        <w:rPr>
          <w:rFonts w:ascii="Times New" w:hAnsi="Times New"/>
          <w:b/>
          <w:bCs/>
          <w:sz w:val="24"/>
          <w:szCs w:val="24"/>
        </w:rPr>
      </w:pPr>
      <w:r w:rsidRPr="00D44868">
        <w:rPr>
          <w:rFonts w:ascii="Times New" w:hAnsi="Times New"/>
          <w:b/>
          <w:bCs/>
          <w:sz w:val="24"/>
          <w:szCs w:val="24"/>
        </w:rPr>
        <w:t>Primary Duties and Responsibilities:</w:t>
      </w:r>
    </w:p>
    <w:p w14:paraId="60E3C01C"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7E42054C" w14:textId="77777777" w:rsidR="00B117D2" w:rsidRPr="00D44868"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 xml:space="preserve">The following duties are an overview of the primary duties and responsibilities of the fleet </w:t>
      </w:r>
    </w:p>
    <w:p w14:paraId="45D238C8" w14:textId="5B899379" w:rsidR="00B117D2" w:rsidRDefault="00D44868" w:rsidP="00B117D2">
      <w:pPr>
        <w:tabs>
          <w:tab w:val="left" w:pos="-360"/>
          <w:tab w:val="left" w:pos="1"/>
          <w:tab w:val="left" w:pos="720"/>
          <w:tab w:val="left" w:pos="1440"/>
          <w:tab w:val="left" w:pos="4680"/>
          <w:tab w:val="left" w:pos="9360"/>
        </w:tabs>
        <w:rPr>
          <w:rFonts w:ascii="Times New" w:hAnsi="Times New"/>
          <w:sz w:val="24"/>
          <w:szCs w:val="24"/>
        </w:rPr>
      </w:pPr>
      <w:r>
        <w:rPr>
          <w:rFonts w:ascii="Times New" w:hAnsi="Times New"/>
          <w:sz w:val="24"/>
          <w:szCs w:val="24"/>
        </w:rPr>
        <w:t>mechanic</w:t>
      </w:r>
      <w:r w:rsidR="00B117D2" w:rsidRPr="00D44868">
        <w:rPr>
          <w:rFonts w:ascii="Times New" w:hAnsi="Times New"/>
          <w:sz w:val="24"/>
          <w:szCs w:val="24"/>
        </w:rPr>
        <w:t xml:space="preserve"> and should not be considered an all-inclusive list.</w:t>
      </w:r>
    </w:p>
    <w:p w14:paraId="724761DA"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2CD93A62" w14:textId="77777777" w:rsidR="00B117D2" w:rsidRPr="00D44868"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 xml:space="preserve">1. Demonstrate a comprehensive knowledge of and adherence to the district's rules, </w:t>
      </w:r>
    </w:p>
    <w:p w14:paraId="157DB312" w14:textId="484E1493" w:rsidR="00B117D2"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r>
        <w:rPr>
          <w:rFonts w:ascii="Times New" w:hAnsi="Times New"/>
          <w:sz w:val="24"/>
          <w:szCs w:val="24"/>
        </w:rPr>
        <w:tab/>
      </w:r>
      <w:r w:rsidR="00B117D2" w:rsidRPr="00D44868">
        <w:rPr>
          <w:rFonts w:ascii="Times New" w:hAnsi="Times New"/>
          <w:sz w:val="24"/>
          <w:szCs w:val="24"/>
        </w:rPr>
        <w:t>policies and procedures that pertain to the district generally, including but not limited to the rules, policies and</w:t>
      </w:r>
      <w:r w:rsidR="00902936">
        <w:rPr>
          <w:rFonts w:ascii="Times New" w:hAnsi="Times New"/>
          <w:sz w:val="24"/>
          <w:szCs w:val="24"/>
        </w:rPr>
        <w:t xml:space="preserve"> </w:t>
      </w:r>
      <w:r w:rsidR="00B117D2" w:rsidRPr="00D44868">
        <w:rPr>
          <w:rFonts w:ascii="Times New" w:hAnsi="Times New"/>
          <w:sz w:val="24"/>
          <w:szCs w:val="24"/>
        </w:rPr>
        <w:t xml:space="preserve">procedures contained in the district's </w:t>
      </w:r>
      <w:r w:rsidR="00902936">
        <w:rPr>
          <w:rFonts w:ascii="Times New" w:hAnsi="Times New"/>
          <w:sz w:val="24"/>
          <w:szCs w:val="24"/>
        </w:rPr>
        <w:t xml:space="preserve">administrative Policy </w:t>
      </w:r>
      <w:r w:rsidR="001B08A0">
        <w:rPr>
          <w:rFonts w:ascii="Times New" w:hAnsi="Times New"/>
          <w:sz w:val="24"/>
          <w:szCs w:val="24"/>
        </w:rPr>
        <w:t>Manual</w:t>
      </w:r>
      <w:r w:rsidR="00B117D2" w:rsidRPr="00D44868">
        <w:rPr>
          <w:rFonts w:ascii="Times New" w:hAnsi="Times New"/>
          <w:sz w:val="24"/>
          <w:szCs w:val="24"/>
        </w:rPr>
        <w:t xml:space="preserve"> </w:t>
      </w:r>
    </w:p>
    <w:p w14:paraId="124B739D" w14:textId="77777777" w:rsidR="00B117D2"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 xml:space="preserve">and Standard Operating Guidelines. </w:t>
      </w:r>
    </w:p>
    <w:p w14:paraId="09CC7020"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739EF8BE" w14:textId="62E07698" w:rsidR="00B117D2" w:rsidRPr="00D44868"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 xml:space="preserve">2. Perform routine repairs as directed by the </w:t>
      </w:r>
      <w:r w:rsidR="007B2782">
        <w:rPr>
          <w:rFonts w:ascii="Times New" w:hAnsi="Times New"/>
          <w:sz w:val="24"/>
          <w:szCs w:val="24"/>
        </w:rPr>
        <w:t>Chief of Department</w:t>
      </w:r>
      <w:r w:rsidRPr="00D44868">
        <w:rPr>
          <w:rFonts w:ascii="Times New" w:hAnsi="Times New"/>
          <w:sz w:val="24"/>
          <w:szCs w:val="24"/>
        </w:rPr>
        <w:t xml:space="preserve">. Document all repairs </w:t>
      </w:r>
    </w:p>
    <w:p w14:paraId="34B97F65" w14:textId="76782ED4" w:rsidR="00B117D2"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performed.</w:t>
      </w:r>
    </w:p>
    <w:p w14:paraId="37B67E6C"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4B590E99" w14:textId="77777777" w:rsidR="00B117D2" w:rsidRPr="00D44868"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 xml:space="preserve">3. Perform preventive maintenance on emergency response and support vehicles </w:t>
      </w:r>
    </w:p>
    <w:p w14:paraId="3291D34F" w14:textId="77777777" w:rsidR="00B117D2" w:rsidRPr="00D44868"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 xml:space="preserve">including oil changes and safety checks according to the district’s preventive </w:t>
      </w:r>
    </w:p>
    <w:p w14:paraId="63464B6E" w14:textId="3D8C699C" w:rsidR="00B117D2"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maintenance schedule. Document all preventative maintenance performed.</w:t>
      </w:r>
    </w:p>
    <w:p w14:paraId="3E695E47"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1AC8A357" w14:textId="77777777" w:rsidR="00B117D2" w:rsidRPr="00D44868"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 xml:space="preserve">4. Occasionally answer after-hours emergency calls to repair faulty apparatus, vehicles, </w:t>
      </w:r>
    </w:p>
    <w:p w14:paraId="1E2EF50F" w14:textId="77777777" w:rsidR="00B117D2" w:rsidRPr="00D44868"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 xml:space="preserve">and </w:t>
      </w:r>
      <w:proofErr w:type="gramStart"/>
      <w:r w:rsidRPr="00D44868">
        <w:rPr>
          <w:rFonts w:ascii="Times New" w:hAnsi="Times New"/>
          <w:sz w:val="24"/>
          <w:szCs w:val="24"/>
        </w:rPr>
        <w:t>equipment, and</w:t>
      </w:r>
      <w:proofErr w:type="gramEnd"/>
      <w:r w:rsidRPr="00D44868">
        <w:rPr>
          <w:rFonts w:ascii="Times New" w:hAnsi="Times New"/>
          <w:sz w:val="24"/>
          <w:szCs w:val="24"/>
        </w:rPr>
        <w:t xml:space="preserve"> respond to location of apparatus or district facility as needed.</w:t>
      </w:r>
    </w:p>
    <w:p w14:paraId="1D1DD8F4" w14:textId="77777777" w:rsid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58CA7E82" w14:textId="77777777" w:rsid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7DE1A524" w14:textId="77777777" w:rsid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33D11921" w14:textId="77777777" w:rsid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48F155C1" w14:textId="77777777" w:rsidR="00280D60" w:rsidRDefault="00280D60" w:rsidP="00B117D2">
      <w:pPr>
        <w:tabs>
          <w:tab w:val="left" w:pos="-360"/>
          <w:tab w:val="left" w:pos="1"/>
          <w:tab w:val="left" w:pos="720"/>
          <w:tab w:val="left" w:pos="1440"/>
          <w:tab w:val="left" w:pos="4680"/>
          <w:tab w:val="left" w:pos="9360"/>
        </w:tabs>
        <w:rPr>
          <w:rFonts w:ascii="Times New" w:hAnsi="Times New"/>
          <w:sz w:val="24"/>
          <w:szCs w:val="24"/>
        </w:rPr>
      </w:pPr>
    </w:p>
    <w:p w14:paraId="0BFAAC3C" w14:textId="77777777" w:rsidR="00280D60" w:rsidRDefault="00280D60" w:rsidP="00B117D2">
      <w:pPr>
        <w:tabs>
          <w:tab w:val="left" w:pos="-360"/>
          <w:tab w:val="left" w:pos="1"/>
          <w:tab w:val="left" w:pos="720"/>
          <w:tab w:val="left" w:pos="1440"/>
          <w:tab w:val="left" w:pos="4680"/>
          <w:tab w:val="left" w:pos="9360"/>
        </w:tabs>
        <w:rPr>
          <w:rFonts w:ascii="Times New" w:hAnsi="Times New"/>
          <w:sz w:val="24"/>
          <w:szCs w:val="24"/>
        </w:rPr>
      </w:pPr>
    </w:p>
    <w:p w14:paraId="772866CE" w14:textId="77777777" w:rsidR="00280D60" w:rsidRDefault="00280D60" w:rsidP="00B117D2">
      <w:pPr>
        <w:tabs>
          <w:tab w:val="left" w:pos="-360"/>
          <w:tab w:val="left" w:pos="1"/>
          <w:tab w:val="left" w:pos="720"/>
          <w:tab w:val="left" w:pos="1440"/>
          <w:tab w:val="left" w:pos="4680"/>
          <w:tab w:val="left" w:pos="9360"/>
        </w:tabs>
        <w:rPr>
          <w:rFonts w:ascii="Times New" w:hAnsi="Times New"/>
          <w:sz w:val="24"/>
          <w:szCs w:val="24"/>
        </w:rPr>
      </w:pPr>
    </w:p>
    <w:p w14:paraId="789FF011" w14:textId="77777777" w:rsidR="00280D60" w:rsidRDefault="00280D60" w:rsidP="00B117D2">
      <w:pPr>
        <w:tabs>
          <w:tab w:val="left" w:pos="-360"/>
          <w:tab w:val="left" w:pos="1"/>
          <w:tab w:val="left" w:pos="720"/>
          <w:tab w:val="left" w:pos="1440"/>
          <w:tab w:val="left" w:pos="4680"/>
          <w:tab w:val="left" w:pos="9360"/>
        </w:tabs>
        <w:rPr>
          <w:rFonts w:ascii="Times New" w:hAnsi="Times New"/>
          <w:sz w:val="24"/>
          <w:szCs w:val="24"/>
        </w:rPr>
      </w:pPr>
    </w:p>
    <w:p w14:paraId="08687622" w14:textId="2D81D29E" w:rsidR="00B117D2"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5. Assist with diagnosis and repair of district fleet including fire apparatus and support vehicles utilizing knowledge and expertise of automotive systems including hydraulics, brakes and air brakes, ABS, gas and diesel engines, advanced electrical and onboard computers, fuel delivery, transmissions, air systems, exhaust, axles and suspensions, fire pumps, foam systems. Document all work performed.</w:t>
      </w:r>
    </w:p>
    <w:p w14:paraId="47AC761D"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2A88A901" w14:textId="77777777" w:rsidR="00B117D2" w:rsidRPr="00D44868"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 xml:space="preserve">6. Assist with diagnosis and repair of electrical, hydraulic, mainline, and portable water </w:t>
      </w:r>
    </w:p>
    <w:p w14:paraId="57C85D1C" w14:textId="77777777" w:rsidR="00B117D2" w:rsidRPr="00D44868"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 xml:space="preserve">pumps, water valves, foam generating systems and electrical generators, in </w:t>
      </w:r>
    </w:p>
    <w:p w14:paraId="34FABA83" w14:textId="74319F69" w:rsidR="00B117D2"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accordance with manufacturers' instructions or manuals. Document all work performed.</w:t>
      </w:r>
    </w:p>
    <w:p w14:paraId="21D6FE57"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11D1FFB8" w14:textId="77777777" w:rsidR="00B117D2" w:rsidRPr="00D44868"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 xml:space="preserve">7. May perform welding and fabrication of steel and aluminum for body repairs and </w:t>
      </w:r>
    </w:p>
    <w:p w14:paraId="404BFE4D" w14:textId="77777777" w:rsidR="00B117D2"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apparatus refurbishment.</w:t>
      </w:r>
    </w:p>
    <w:p w14:paraId="17939736"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3E679C40" w14:textId="77777777" w:rsidR="00B117D2" w:rsidRPr="00D44868"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 xml:space="preserve">8. Assist the maintenance section by picking up parts and supplies for maintenance and </w:t>
      </w:r>
    </w:p>
    <w:p w14:paraId="27E219A5" w14:textId="77777777" w:rsidR="00B117D2"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repairs as needed.</w:t>
      </w:r>
    </w:p>
    <w:p w14:paraId="2B6A2964"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6C5957F6" w14:textId="6366FA7E" w:rsidR="00B117D2"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9. Assist with annual testing programs for fire pumps</w:t>
      </w:r>
      <w:r w:rsidR="00914D08">
        <w:rPr>
          <w:rFonts w:ascii="Times New" w:hAnsi="Times New"/>
          <w:sz w:val="24"/>
          <w:szCs w:val="24"/>
        </w:rPr>
        <w:t xml:space="preserve">, </w:t>
      </w:r>
      <w:r w:rsidR="00280D60">
        <w:rPr>
          <w:rFonts w:ascii="Times New" w:hAnsi="Times New"/>
          <w:sz w:val="24"/>
          <w:szCs w:val="24"/>
        </w:rPr>
        <w:t>hose</w:t>
      </w:r>
      <w:r w:rsidRPr="00D44868">
        <w:rPr>
          <w:rFonts w:ascii="Times New" w:hAnsi="Times New"/>
          <w:sz w:val="24"/>
          <w:szCs w:val="24"/>
        </w:rPr>
        <w:t xml:space="preserve"> and </w:t>
      </w:r>
      <w:r w:rsidR="00280D60">
        <w:rPr>
          <w:rFonts w:ascii="Times New" w:hAnsi="Times New"/>
          <w:sz w:val="24"/>
          <w:szCs w:val="24"/>
        </w:rPr>
        <w:t>ground</w:t>
      </w:r>
      <w:r w:rsidRPr="00D44868">
        <w:rPr>
          <w:rFonts w:ascii="Times New" w:hAnsi="Times New"/>
          <w:sz w:val="24"/>
          <w:szCs w:val="24"/>
        </w:rPr>
        <w:t xml:space="preserve"> ladder inspection and testing.</w:t>
      </w:r>
    </w:p>
    <w:p w14:paraId="20DB9198"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3A905BB9" w14:textId="77777777" w:rsidR="00B117D2" w:rsidRPr="00D44868"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 xml:space="preserve">10. Assist with performing and maintaining records for NFPA fire equipment tests and </w:t>
      </w:r>
    </w:p>
    <w:p w14:paraId="4F1B9CA7" w14:textId="77777777" w:rsidR="00B117D2"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apparatus testing.</w:t>
      </w:r>
    </w:p>
    <w:p w14:paraId="5081AA5F"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2ABE3750" w14:textId="15BFC28D" w:rsidR="00B117D2"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11. Maintain detailed records on all vehicles and apparatus to include all maintenance and repair records, cost of service, hours of service, parts used, accident reports, and all required checklists.</w:t>
      </w:r>
    </w:p>
    <w:p w14:paraId="3EA59074"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5E5CBBDF" w14:textId="77777777" w:rsidR="00B117D2" w:rsidRPr="00D44868"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 xml:space="preserve">12. Drive apparatus/vehicles to diagnose, test after repair, and deliver and pick up from </w:t>
      </w:r>
    </w:p>
    <w:p w14:paraId="26A0429D" w14:textId="5BA8C7E6" w:rsidR="00B117D2" w:rsidRDefault="00914D08" w:rsidP="00B117D2">
      <w:pPr>
        <w:tabs>
          <w:tab w:val="left" w:pos="-360"/>
          <w:tab w:val="left" w:pos="1"/>
          <w:tab w:val="left" w:pos="720"/>
          <w:tab w:val="left" w:pos="1440"/>
          <w:tab w:val="left" w:pos="4680"/>
          <w:tab w:val="left" w:pos="9360"/>
        </w:tabs>
        <w:rPr>
          <w:rFonts w:ascii="Times New" w:hAnsi="Times New"/>
          <w:sz w:val="24"/>
          <w:szCs w:val="24"/>
        </w:rPr>
      </w:pPr>
      <w:proofErr w:type="gramStart"/>
      <w:r>
        <w:rPr>
          <w:rFonts w:ascii="Times New" w:hAnsi="Times New"/>
          <w:sz w:val="24"/>
          <w:szCs w:val="24"/>
        </w:rPr>
        <w:t>third</w:t>
      </w:r>
      <w:proofErr w:type="gramEnd"/>
      <w:r>
        <w:rPr>
          <w:rFonts w:ascii="Times New" w:hAnsi="Times New"/>
          <w:sz w:val="24"/>
          <w:szCs w:val="24"/>
        </w:rPr>
        <w:t>-party</w:t>
      </w:r>
      <w:r w:rsidR="00B117D2" w:rsidRPr="00D44868">
        <w:rPr>
          <w:rFonts w:ascii="Times New" w:hAnsi="Times New"/>
          <w:sz w:val="24"/>
          <w:szCs w:val="24"/>
        </w:rPr>
        <w:t xml:space="preserve"> vendors.</w:t>
      </w:r>
    </w:p>
    <w:p w14:paraId="4F5A558B"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6D284A63" w14:textId="77777777" w:rsidR="00B117D2"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13. Perform all duties in a safe manner using all required safety devices and equipment.</w:t>
      </w:r>
    </w:p>
    <w:p w14:paraId="5EACB55D"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3DBAB180" w14:textId="77777777" w:rsidR="00B117D2"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14. Monitor and maintain a clean and safe shop and work area.</w:t>
      </w:r>
    </w:p>
    <w:p w14:paraId="50DCA331"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3E3846F4" w14:textId="77777777" w:rsidR="00B117D2" w:rsidRPr="00D44868"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 xml:space="preserve">15. Operate the mobile maintenance vehicle to perform preventative maintenance and </w:t>
      </w:r>
    </w:p>
    <w:p w14:paraId="1006D51C" w14:textId="77777777" w:rsidR="00B117D2"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minor repairs in the field as needed.</w:t>
      </w:r>
    </w:p>
    <w:p w14:paraId="705CA159"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712A5E2C" w14:textId="77777777" w:rsidR="00B117D2" w:rsidRPr="00D44868"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 xml:space="preserve">16. Develop and maintain positive, effective working relationships with district employees, </w:t>
      </w:r>
    </w:p>
    <w:p w14:paraId="016BB75F" w14:textId="77777777" w:rsidR="00B117D2"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volunteers, vendors, residents, other governmental entities, and the community.</w:t>
      </w:r>
    </w:p>
    <w:p w14:paraId="17A93989"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7DCBACC6" w14:textId="6D12420D" w:rsidR="00D44868"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17. Be able to work independently or assist others as needed or requested.</w:t>
      </w:r>
    </w:p>
    <w:p w14:paraId="476D81C0" w14:textId="77777777" w:rsid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5F4CFB96" w14:textId="77C4F36E" w:rsidR="00B117D2"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18. Assist in maintaining the inventory as needed</w:t>
      </w:r>
      <w:r w:rsidR="00914D08">
        <w:rPr>
          <w:rFonts w:ascii="Times New" w:hAnsi="Times New"/>
          <w:sz w:val="24"/>
          <w:szCs w:val="24"/>
        </w:rPr>
        <w:t>,</w:t>
      </w:r>
      <w:r w:rsidRPr="00D44868">
        <w:rPr>
          <w:rFonts w:ascii="Times New" w:hAnsi="Times New"/>
          <w:sz w:val="24"/>
          <w:szCs w:val="24"/>
        </w:rPr>
        <w:t xml:space="preserve"> including accurate tracking of parts used.</w:t>
      </w:r>
    </w:p>
    <w:p w14:paraId="516731CC"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17B44DEB" w14:textId="77777777" w:rsidR="00280D60" w:rsidRDefault="00280D60" w:rsidP="00B117D2">
      <w:pPr>
        <w:tabs>
          <w:tab w:val="left" w:pos="-360"/>
          <w:tab w:val="left" w:pos="1"/>
          <w:tab w:val="left" w:pos="720"/>
          <w:tab w:val="left" w:pos="1440"/>
          <w:tab w:val="left" w:pos="4680"/>
          <w:tab w:val="left" w:pos="9360"/>
        </w:tabs>
        <w:rPr>
          <w:rFonts w:ascii="Times New" w:hAnsi="Times New"/>
          <w:sz w:val="24"/>
          <w:szCs w:val="24"/>
        </w:rPr>
      </w:pPr>
    </w:p>
    <w:p w14:paraId="44FCEA88" w14:textId="77777777" w:rsidR="00280D60" w:rsidRDefault="00280D60" w:rsidP="00B117D2">
      <w:pPr>
        <w:tabs>
          <w:tab w:val="left" w:pos="-360"/>
          <w:tab w:val="left" w:pos="1"/>
          <w:tab w:val="left" w:pos="720"/>
          <w:tab w:val="left" w:pos="1440"/>
          <w:tab w:val="left" w:pos="4680"/>
          <w:tab w:val="left" w:pos="9360"/>
        </w:tabs>
        <w:rPr>
          <w:rFonts w:ascii="Times New" w:hAnsi="Times New"/>
          <w:sz w:val="24"/>
          <w:szCs w:val="24"/>
        </w:rPr>
      </w:pPr>
    </w:p>
    <w:p w14:paraId="5B7D4B5F" w14:textId="77777777" w:rsidR="00280D60" w:rsidRDefault="00280D60" w:rsidP="00B117D2">
      <w:pPr>
        <w:tabs>
          <w:tab w:val="left" w:pos="-360"/>
          <w:tab w:val="left" w:pos="1"/>
          <w:tab w:val="left" w:pos="720"/>
          <w:tab w:val="left" w:pos="1440"/>
          <w:tab w:val="left" w:pos="4680"/>
          <w:tab w:val="left" w:pos="9360"/>
        </w:tabs>
        <w:rPr>
          <w:rFonts w:ascii="Times New" w:hAnsi="Times New"/>
          <w:sz w:val="24"/>
          <w:szCs w:val="24"/>
        </w:rPr>
      </w:pPr>
    </w:p>
    <w:p w14:paraId="465593F3" w14:textId="77777777" w:rsidR="00280D60" w:rsidRDefault="00280D60" w:rsidP="00B117D2">
      <w:pPr>
        <w:tabs>
          <w:tab w:val="left" w:pos="-360"/>
          <w:tab w:val="left" w:pos="1"/>
          <w:tab w:val="left" w:pos="720"/>
          <w:tab w:val="left" w:pos="1440"/>
          <w:tab w:val="left" w:pos="4680"/>
          <w:tab w:val="left" w:pos="9360"/>
        </w:tabs>
        <w:rPr>
          <w:rFonts w:ascii="Times New" w:hAnsi="Times New"/>
          <w:sz w:val="24"/>
          <w:szCs w:val="24"/>
        </w:rPr>
      </w:pPr>
    </w:p>
    <w:p w14:paraId="38B49395" w14:textId="77777777" w:rsidR="002D2034" w:rsidRDefault="002D2034" w:rsidP="00B117D2">
      <w:pPr>
        <w:tabs>
          <w:tab w:val="left" w:pos="-360"/>
          <w:tab w:val="left" w:pos="1"/>
          <w:tab w:val="left" w:pos="720"/>
          <w:tab w:val="left" w:pos="1440"/>
          <w:tab w:val="left" w:pos="4680"/>
          <w:tab w:val="left" w:pos="9360"/>
        </w:tabs>
        <w:rPr>
          <w:rFonts w:ascii="Times New" w:hAnsi="Times New"/>
          <w:sz w:val="24"/>
          <w:szCs w:val="24"/>
        </w:rPr>
      </w:pPr>
    </w:p>
    <w:p w14:paraId="275C9175" w14:textId="40B69D12" w:rsidR="00B117D2"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19. Ensure the work environment follows district safety and environmental standards.</w:t>
      </w:r>
    </w:p>
    <w:p w14:paraId="1402F457"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2544FD23" w14:textId="77777777" w:rsidR="00B117D2"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20. Maintain positive and constructive written and oral communication skills.</w:t>
      </w:r>
    </w:p>
    <w:p w14:paraId="37B91F9C"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62AFF411" w14:textId="77777777" w:rsidR="00B117D2"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 xml:space="preserve">21. Attend meetings and </w:t>
      </w:r>
      <w:proofErr w:type="gramStart"/>
      <w:r w:rsidRPr="00D44868">
        <w:rPr>
          <w:rFonts w:ascii="Times New" w:hAnsi="Times New"/>
          <w:sz w:val="24"/>
          <w:szCs w:val="24"/>
        </w:rPr>
        <w:t>trainings</w:t>
      </w:r>
      <w:proofErr w:type="gramEnd"/>
      <w:r w:rsidRPr="00D44868">
        <w:rPr>
          <w:rFonts w:ascii="Times New" w:hAnsi="Times New"/>
          <w:sz w:val="24"/>
          <w:szCs w:val="24"/>
        </w:rPr>
        <w:t xml:space="preserve"> as required.</w:t>
      </w:r>
    </w:p>
    <w:p w14:paraId="63FCA973"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13330D8A" w14:textId="77777777" w:rsidR="00B117D2" w:rsidRPr="00D44868"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 xml:space="preserve">22. Maintain all required certifications and keep current regarding emerging technologies </w:t>
      </w:r>
    </w:p>
    <w:p w14:paraId="289B270C" w14:textId="77777777" w:rsidR="00B117D2"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 xml:space="preserve">related to this position. </w:t>
      </w:r>
    </w:p>
    <w:p w14:paraId="12C5127B"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6335CEE0" w14:textId="77777777" w:rsidR="00B117D2"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23. Keep current on applicable NFPA and other industry standards.</w:t>
      </w:r>
    </w:p>
    <w:p w14:paraId="3D737291"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224E4736" w14:textId="77777777" w:rsidR="00B117D2" w:rsidRPr="00D44868"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 xml:space="preserve">24. Regularly participate in ongoing continuing education to stay current with </w:t>
      </w:r>
    </w:p>
    <w:p w14:paraId="300EA24F" w14:textId="77777777" w:rsidR="00B117D2"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 xml:space="preserve">manufacturers’ standards and </w:t>
      </w:r>
      <w:proofErr w:type="gramStart"/>
      <w:r w:rsidRPr="00D44868">
        <w:rPr>
          <w:rFonts w:ascii="Times New" w:hAnsi="Times New"/>
          <w:sz w:val="24"/>
          <w:szCs w:val="24"/>
        </w:rPr>
        <w:t>trainings</w:t>
      </w:r>
      <w:proofErr w:type="gramEnd"/>
      <w:r w:rsidRPr="00D44868">
        <w:rPr>
          <w:rFonts w:ascii="Times New" w:hAnsi="Times New"/>
          <w:sz w:val="24"/>
          <w:szCs w:val="24"/>
        </w:rPr>
        <w:t>.</w:t>
      </w:r>
    </w:p>
    <w:p w14:paraId="2165A067"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3C757350" w14:textId="77777777" w:rsidR="00B117D2"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25. Work well in a progressive, team-oriented environment.</w:t>
      </w:r>
    </w:p>
    <w:p w14:paraId="450172F6"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00D589E6" w14:textId="77777777" w:rsidR="00B117D2"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26. Provide excellent service to the community.</w:t>
      </w:r>
    </w:p>
    <w:p w14:paraId="2BA8F3C5"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1B17FB1F" w14:textId="77777777" w:rsidR="00B117D2"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 xml:space="preserve">27. Have a positive attitude and be a self-starter. </w:t>
      </w:r>
    </w:p>
    <w:p w14:paraId="1307BCB3"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46832E7A" w14:textId="77777777" w:rsidR="00B117D2"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28. Promote a positive, professional image of the district always.</w:t>
      </w:r>
    </w:p>
    <w:p w14:paraId="53E7C086"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319AC5EB" w14:textId="77777777" w:rsidR="00B117D2"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29. Perform such other related duties as may be assigned from time to time.</w:t>
      </w:r>
    </w:p>
    <w:p w14:paraId="15BBD7FD"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19A79507" w14:textId="77777777" w:rsidR="00B117D2" w:rsidRPr="00280D60" w:rsidRDefault="00B117D2" w:rsidP="00B117D2">
      <w:pPr>
        <w:tabs>
          <w:tab w:val="left" w:pos="-360"/>
          <w:tab w:val="left" w:pos="1"/>
          <w:tab w:val="left" w:pos="720"/>
          <w:tab w:val="left" w:pos="1440"/>
          <w:tab w:val="left" w:pos="4680"/>
          <w:tab w:val="left" w:pos="9360"/>
        </w:tabs>
        <w:rPr>
          <w:rFonts w:ascii="Times New" w:hAnsi="Times New"/>
          <w:b/>
          <w:bCs/>
          <w:sz w:val="24"/>
          <w:szCs w:val="24"/>
        </w:rPr>
      </w:pPr>
      <w:r w:rsidRPr="00280D60">
        <w:rPr>
          <w:rFonts w:ascii="Times New" w:hAnsi="Times New"/>
          <w:b/>
          <w:bCs/>
          <w:sz w:val="24"/>
          <w:szCs w:val="24"/>
        </w:rPr>
        <w:t>Minimum Qualifications and Certification Requirements:</w:t>
      </w:r>
    </w:p>
    <w:p w14:paraId="276AFAFC"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4D0CDA0D" w14:textId="3CF8BEB4" w:rsidR="00B117D2" w:rsidRPr="00055C8C" w:rsidRDefault="00055C8C" w:rsidP="00055C8C">
      <w:pPr>
        <w:tabs>
          <w:tab w:val="left" w:pos="-360"/>
          <w:tab w:val="left" w:pos="1"/>
          <w:tab w:val="left" w:pos="720"/>
          <w:tab w:val="left" w:pos="1440"/>
          <w:tab w:val="left" w:pos="4680"/>
          <w:tab w:val="left" w:pos="9360"/>
        </w:tabs>
        <w:rPr>
          <w:rFonts w:ascii="Times New" w:hAnsi="Times New"/>
          <w:sz w:val="24"/>
          <w:szCs w:val="24"/>
        </w:rPr>
      </w:pPr>
      <w:r>
        <w:rPr>
          <w:rFonts w:ascii="Times New" w:hAnsi="Times New"/>
          <w:sz w:val="24"/>
          <w:szCs w:val="24"/>
        </w:rPr>
        <w:t xml:space="preserve">1. </w:t>
      </w:r>
      <w:r w:rsidR="00B117D2" w:rsidRPr="00055C8C">
        <w:rPr>
          <w:rFonts w:ascii="Times New" w:hAnsi="Times New"/>
          <w:sz w:val="24"/>
          <w:szCs w:val="24"/>
        </w:rPr>
        <w:t>Possess a high school diploma or G.E.D.</w:t>
      </w:r>
    </w:p>
    <w:p w14:paraId="6E4F74D5" w14:textId="77777777" w:rsidR="00D44868" w:rsidRPr="00D44868" w:rsidRDefault="00D44868" w:rsidP="00D44868">
      <w:pPr>
        <w:pStyle w:val="ListParagraph"/>
        <w:tabs>
          <w:tab w:val="left" w:pos="-360"/>
          <w:tab w:val="left" w:pos="1"/>
          <w:tab w:val="left" w:pos="720"/>
          <w:tab w:val="left" w:pos="1440"/>
          <w:tab w:val="left" w:pos="4680"/>
          <w:tab w:val="left" w:pos="9360"/>
        </w:tabs>
        <w:ind w:left="720" w:firstLine="0"/>
        <w:rPr>
          <w:rFonts w:ascii="Times New" w:hAnsi="Times New"/>
          <w:sz w:val="24"/>
          <w:szCs w:val="24"/>
        </w:rPr>
      </w:pPr>
    </w:p>
    <w:p w14:paraId="0115FA85" w14:textId="33EBC668" w:rsidR="00B117D2" w:rsidRPr="00055C8C" w:rsidRDefault="00055C8C" w:rsidP="00055C8C">
      <w:pPr>
        <w:tabs>
          <w:tab w:val="left" w:pos="-360"/>
          <w:tab w:val="left" w:pos="1"/>
          <w:tab w:val="left" w:pos="720"/>
          <w:tab w:val="left" w:pos="1440"/>
          <w:tab w:val="left" w:pos="4680"/>
          <w:tab w:val="left" w:pos="9360"/>
        </w:tabs>
        <w:rPr>
          <w:rFonts w:ascii="Times New" w:hAnsi="Times New"/>
          <w:sz w:val="24"/>
          <w:szCs w:val="24"/>
        </w:rPr>
      </w:pPr>
      <w:r>
        <w:rPr>
          <w:rFonts w:ascii="Times New" w:hAnsi="Times New"/>
          <w:sz w:val="24"/>
          <w:szCs w:val="24"/>
        </w:rPr>
        <w:t>2.</w:t>
      </w:r>
      <w:r w:rsidR="00B117D2" w:rsidRPr="00055C8C">
        <w:rPr>
          <w:rFonts w:ascii="Times New" w:hAnsi="Times New"/>
          <w:sz w:val="24"/>
          <w:szCs w:val="24"/>
        </w:rPr>
        <w:t>Possess and maintain a valid Colorado driver's license and acceptable driving record.</w:t>
      </w:r>
    </w:p>
    <w:p w14:paraId="3767E4C4" w14:textId="77777777" w:rsidR="00D44868" w:rsidRPr="00D44868" w:rsidRDefault="00D44868" w:rsidP="00D44868">
      <w:pPr>
        <w:pStyle w:val="ListParagraph"/>
        <w:tabs>
          <w:tab w:val="left" w:pos="-360"/>
          <w:tab w:val="left" w:pos="1"/>
          <w:tab w:val="left" w:pos="720"/>
          <w:tab w:val="left" w:pos="1440"/>
          <w:tab w:val="left" w:pos="4680"/>
          <w:tab w:val="left" w:pos="9360"/>
        </w:tabs>
        <w:ind w:left="720" w:firstLine="0"/>
        <w:rPr>
          <w:rFonts w:ascii="Times New" w:hAnsi="Times New"/>
          <w:sz w:val="24"/>
          <w:szCs w:val="24"/>
        </w:rPr>
      </w:pPr>
    </w:p>
    <w:p w14:paraId="433872F8" w14:textId="02B4A179" w:rsidR="00B117D2" w:rsidRPr="00055C8C" w:rsidRDefault="00055C8C" w:rsidP="00055C8C">
      <w:pPr>
        <w:tabs>
          <w:tab w:val="left" w:pos="-360"/>
          <w:tab w:val="left" w:pos="1"/>
          <w:tab w:val="left" w:pos="720"/>
          <w:tab w:val="left" w:pos="1440"/>
          <w:tab w:val="left" w:pos="4680"/>
          <w:tab w:val="left" w:pos="9360"/>
        </w:tabs>
        <w:rPr>
          <w:rFonts w:ascii="Times New" w:hAnsi="Times New"/>
          <w:sz w:val="24"/>
          <w:szCs w:val="24"/>
        </w:rPr>
      </w:pPr>
      <w:r>
        <w:rPr>
          <w:rFonts w:ascii="Times New" w:hAnsi="Times New"/>
          <w:sz w:val="24"/>
          <w:szCs w:val="24"/>
        </w:rPr>
        <w:t>3.</w:t>
      </w:r>
      <w:r w:rsidR="00B117D2" w:rsidRPr="00055C8C">
        <w:rPr>
          <w:rFonts w:ascii="Times New" w:hAnsi="Times New"/>
          <w:sz w:val="24"/>
          <w:szCs w:val="24"/>
        </w:rPr>
        <w:t xml:space="preserve">Minimum of two (2) years documented work experience of automotive or diesel </w:t>
      </w:r>
    </w:p>
    <w:p w14:paraId="679F65D7" w14:textId="642D10E5" w:rsidR="00B117D2" w:rsidRDefault="00D44868" w:rsidP="00B117D2">
      <w:pPr>
        <w:tabs>
          <w:tab w:val="left" w:pos="-360"/>
          <w:tab w:val="left" w:pos="1"/>
          <w:tab w:val="left" w:pos="720"/>
          <w:tab w:val="left" w:pos="1440"/>
          <w:tab w:val="left" w:pos="4680"/>
          <w:tab w:val="left" w:pos="9360"/>
        </w:tabs>
        <w:rPr>
          <w:rFonts w:ascii="Times New" w:hAnsi="Times New"/>
          <w:sz w:val="24"/>
          <w:szCs w:val="24"/>
        </w:rPr>
      </w:pPr>
      <w:r>
        <w:rPr>
          <w:rFonts w:ascii="Times New" w:hAnsi="Times New"/>
          <w:sz w:val="24"/>
          <w:szCs w:val="24"/>
        </w:rPr>
        <w:tab/>
      </w:r>
      <w:r>
        <w:rPr>
          <w:rFonts w:ascii="Times New" w:hAnsi="Times New"/>
          <w:sz w:val="24"/>
          <w:szCs w:val="24"/>
        </w:rPr>
        <w:tab/>
      </w:r>
      <w:r w:rsidR="00B117D2" w:rsidRPr="00D44868">
        <w:rPr>
          <w:rFonts w:ascii="Times New" w:hAnsi="Times New"/>
          <w:sz w:val="24"/>
          <w:szCs w:val="24"/>
        </w:rPr>
        <w:t xml:space="preserve">diagnosis and repair. </w:t>
      </w:r>
    </w:p>
    <w:p w14:paraId="0A976090"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127F708D" w14:textId="506F7D81" w:rsidR="00B117D2"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055C8C">
        <w:rPr>
          <w:rFonts w:ascii="Times New" w:hAnsi="Times New"/>
          <w:b/>
          <w:bCs/>
          <w:sz w:val="24"/>
          <w:szCs w:val="24"/>
        </w:rPr>
        <w:t>Knowledge, Skills and Abilities</w:t>
      </w:r>
      <w:r w:rsidRPr="00D44868">
        <w:rPr>
          <w:rFonts w:ascii="Times New" w:hAnsi="Times New"/>
          <w:sz w:val="24"/>
          <w:szCs w:val="24"/>
        </w:rPr>
        <w:t>:</w:t>
      </w:r>
    </w:p>
    <w:p w14:paraId="78F7099C"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3E0D8CA4" w14:textId="77777777" w:rsidR="00B117D2" w:rsidRPr="00D44868"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 xml:space="preserve">1. Must be able to drive fire apparatus and other emergency vehicles to test drive for </w:t>
      </w:r>
    </w:p>
    <w:p w14:paraId="28D94AFE" w14:textId="77777777" w:rsidR="00B117D2"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diagnosis after repairs or to deliver and pick-up equipment.</w:t>
      </w:r>
    </w:p>
    <w:p w14:paraId="6C8BBECC"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331EBCD4" w14:textId="77777777" w:rsidR="00B117D2" w:rsidRPr="00D44868"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2. Ability to diagnose and repair gasoline and diesel-powered internal combustion engines.</w:t>
      </w:r>
    </w:p>
    <w:p w14:paraId="16667FF5" w14:textId="77777777" w:rsid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54AC9D9F" w14:textId="77777777" w:rsid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7AA8A02E" w14:textId="77777777" w:rsid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0F37F43F" w14:textId="77777777" w:rsid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61086116" w14:textId="77777777" w:rsidR="00280D60" w:rsidRDefault="00280D60" w:rsidP="00B117D2">
      <w:pPr>
        <w:tabs>
          <w:tab w:val="left" w:pos="-360"/>
          <w:tab w:val="left" w:pos="1"/>
          <w:tab w:val="left" w:pos="720"/>
          <w:tab w:val="left" w:pos="1440"/>
          <w:tab w:val="left" w:pos="4680"/>
          <w:tab w:val="left" w:pos="9360"/>
        </w:tabs>
        <w:rPr>
          <w:rFonts w:ascii="Times New" w:hAnsi="Times New"/>
          <w:sz w:val="24"/>
          <w:szCs w:val="24"/>
        </w:rPr>
      </w:pPr>
    </w:p>
    <w:p w14:paraId="137A19E6" w14:textId="77777777" w:rsidR="00280D60" w:rsidRDefault="00280D60" w:rsidP="00B117D2">
      <w:pPr>
        <w:tabs>
          <w:tab w:val="left" w:pos="-360"/>
          <w:tab w:val="left" w:pos="1"/>
          <w:tab w:val="left" w:pos="720"/>
          <w:tab w:val="left" w:pos="1440"/>
          <w:tab w:val="left" w:pos="4680"/>
          <w:tab w:val="left" w:pos="9360"/>
        </w:tabs>
        <w:rPr>
          <w:rFonts w:ascii="Times New" w:hAnsi="Times New"/>
          <w:sz w:val="24"/>
          <w:szCs w:val="24"/>
        </w:rPr>
      </w:pPr>
    </w:p>
    <w:p w14:paraId="13EAAD4D" w14:textId="77777777" w:rsidR="00280D60" w:rsidRDefault="00280D60" w:rsidP="00B117D2">
      <w:pPr>
        <w:tabs>
          <w:tab w:val="left" w:pos="-360"/>
          <w:tab w:val="left" w:pos="1"/>
          <w:tab w:val="left" w:pos="720"/>
          <w:tab w:val="left" w:pos="1440"/>
          <w:tab w:val="left" w:pos="4680"/>
          <w:tab w:val="left" w:pos="9360"/>
        </w:tabs>
        <w:rPr>
          <w:rFonts w:ascii="Times New" w:hAnsi="Times New"/>
          <w:sz w:val="24"/>
          <w:szCs w:val="24"/>
        </w:rPr>
      </w:pPr>
    </w:p>
    <w:p w14:paraId="5C54F6CD" w14:textId="4E404D84" w:rsidR="00B117D2"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3. Ability to diagnose and repair electrical, hydraulic, main line and portable water pumps, water valves, foam generating systems, and electrical generators, in accordance with manufacturers' instructions or manuals.</w:t>
      </w:r>
    </w:p>
    <w:p w14:paraId="079F1FD6"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428CFE19" w14:textId="77777777" w:rsidR="00B117D2" w:rsidRPr="00D44868"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 xml:space="preserve">4. Knowledge of specialized equipment, practices, and tools required for major fire </w:t>
      </w:r>
    </w:p>
    <w:p w14:paraId="35FCE6F0" w14:textId="77777777" w:rsidR="00B117D2"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equipment maintenance.</w:t>
      </w:r>
    </w:p>
    <w:p w14:paraId="33F67A36"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42346792" w14:textId="7B12EE4C" w:rsidR="00B117D2" w:rsidRPr="00D44868" w:rsidRDefault="00D44868" w:rsidP="00D44868">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5.</w:t>
      </w:r>
      <w:r>
        <w:rPr>
          <w:rFonts w:ascii="Times New" w:hAnsi="Times New"/>
          <w:sz w:val="24"/>
          <w:szCs w:val="24"/>
        </w:rPr>
        <w:t xml:space="preserve"> </w:t>
      </w:r>
      <w:r w:rsidR="00B117D2" w:rsidRPr="00D44868">
        <w:rPr>
          <w:rFonts w:ascii="Times New" w:hAnsi="Times New"/>
          <w:sz w:val="24"/>
          <w:szCs w:val="24"/>
        </w:rPr>
        <w:t>Ability to read and comprehend simple instructions, short correspondence, and memos.</w:t>
      </w:r>
    </w:p>
    <w:p w14:paraId="54ADD87D" w14:textId="77777777" w:rsidR="00D44868" w:rsidRPr="00D44868" w:rsidRDefault="00D44868" w:rsidP="00D44868"/>
    <w:p w14:paraId="6F761278" w14:textId="77777777" w:rsidR="00B117D2"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6. Ability to write simple correspondence.</w:t>
      </w:r>
    </w:p>
    <w:p w14:paraId="1E45B728"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1FAF7BE8" w14:textId="77777777" w:rsidR="00B117D2" w:rsidRPr="00D44868"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 xml:space="preserve">7. Demonstrate interpersonal skills necessary to effectively work with </w:t>
      </w:r>
      <w:proofErr w:type="gramStart"/>
      <w:r w:rsidRPr="00D44868">
        <w:rPr>
          <w:rFonts w:ascii="Times New" w:hAnsi="Times New"/>
          <w:sz w:val="24"/>
          <w:szCs w:val="24"/>
        </w:rPr>
        <w:t>other</w:t>
      </w:r>
      <w:proofErr w:type="gramEnd"/>
      <w:r w:rsidRPr="00D44868">
        <w:rPr>
          <w:rFonts w:ascii="Times New" w:hAnsi="Times New"/>
          <w:sz w:val="24"/>
          <w:szCs w:val="24"/>
        </w:rPr>
        <w:t xml:space="preserve"> </w:t>
      </w:r>
      <w:proofErr w:type="gramStart"/>
      <w:r w:rsidRPr="00D44868">
        <w:rPr>
          <w:rFonts w:ascii="Times New" w:hAnsi="Times New"/>
          <w:sz w:val="24"/>
          <w:szCs w:val="24"/>
        </w:rPr>
        <w:t>district</w:t>
      </w:r>
      <w:proofErr w:type="gramEnd"/>
      <w:r w:rsidRPr="00D44868">
        <w:rPr>
          <w:rFonts w:ascii="Times New" w:hAnsi="Times New"/>
          <w:sz w:val="24"/>
          <w:szCs w:val="24"/>
        </w:rPr>
        <w:t xml:space="preserve"> </w:t>
      </w:r>
    </w:p>
    <w:p w14:paraId="2A3145EE" w14:textId="77777777" w:rsidR="00B117D2"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 xml:space="preserve">members and third-party providers. </w:t>
      </w:r>
    </w:p>
    <w:p w14:paraId="00575228"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3F547C59" w14:textId="77777777" w:rsidR="00B117D2" w:rsidRPr="00D44868"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 xml:space="preserve">8. Ability to read, write, speak, and understand the English language at a level adequate to </w:t>
      </w:r>
    </w:p>
    <w:p w14:paraId="273347B6" w14:textId="77777777" w:rsidR="00B117D2"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perform the duties of the position.</w:t>
      </w:r>
    </w:p>
    <w:p w14:paraId="21ADA6C8"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7552E1BD" w14:textId="77777777" w:rsidR="00B117D2" w:rsidRPr="00055C8C" w:rsidRDefault="00B117D2" w:rsidP="00B117D2">
      <w:pPr>
        <w:tabs>
          <w:tab w:val="left" w:pos="-360"/>
          <w:tab w:val="left" w:pos="1"/>
          <w:tab w:val="left" w:pos="720"/>
          <w:tab w:val="left" w:pos="1440"/>
          <w:tab w:val="left" w:pos="4680"/>
          <w:tab w:val="left" w:pos="9360"/>
        </w:tabs>
        <w:rPr>
          <w:rFonts w:ascii="Times New" w:hAnsi="Times New"/>
          <w:b/>
          <w:bCs/>
          <w:sz w:val="24"/>
          <w:szCs w:val="24"/>
        </w:rPr>
      </w:pPr>
      <w:r w:rsidRPr="00055C8C">
        <w:rPr>
          <w:rFonts w:ascii="Times New" w:hAnsi="Times New"/>
          <w:b/>
          <w:bCs/>
          <w:sz w:val="24"/>
          <w:szCs w:val="24"/>
        </w:rPr>
        <w:t>Work Environment and Physical Requirements:</w:t>
      </w:r>
    </w:p>
    <w:p w14:paraId="500AE47C"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07AAFA96" w14:textId="626718FC" w:rsidR="00B117D2" w:rsidRPr="00D44868" w:rsidRDefault="00D44868" w:rsidP="00D44868">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1.</w:t>
      </w:r>
      <w:r>
        <w:rPr>
          <w:rFonts w:ascii="Times New" w:hAnsi="Times New"/>
          <w:sz w:val="24"/>
          <w:szCs w:val="24"/>
        </w:rPr>
        <w:t xml:space="preserve"> </w:t>
      </w:r>
      <w:r w:rsidR="00B117D2" w:rsidRPr="00D44868">
        <w:rPr>
          <w:rFonts w:ascii="Times New" w:hAnsi="Times New"/>
          <w:sz w:val="24"/>
          <w:szCs w:val="24"/>
        </w:rPr>
        <w:t>Moderate physical activity will be required frequently.</w:t>
      </w:r>
    </w:p>
    <w:p w14:paraId="2152B32B" w14:textId="77777777" w:rsidR="00D44868" w:rsidRPr="00D44868" w:rsidRDefault="00D44868" w:rsidP="00D44868"/>
    <w:p w14:paraId="455C07C3" w14:textId="77777777" w:rsidR="00B117D2"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2. Work will be required in all weather conditions.</w:t>
      </w:r>
    </w:p>
    <w:p w14:paraId="0F6C773D"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76A29150" w14:textId="77777777" w:rsidR="00B117D2" w:rsidRPr="00D44868"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 xml:space="preserve">3. Work may be performed under dangerous, hazardous, and adverse conditions, </w:t>
      </w:r>
    </w:p>
    <w:p w14:paraId="55ADA338" w14:textId="77777777" w:rsidR="00B117D2" w:rsidRPr="00D44868"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 xml:space="preserve">including, but not limited to, slippery and uneven surfaces, proximity to moving </w:t>
      </w:r>
    </w:p>
    <w:p w14:paraId="015B909C" w14:textId="77777777" w:rsidR="00B117D2" w:rsidRPr="00D44868"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 xml:space="preserve">mechanical equipment, broken glass or other materials, electrical currents, high places, </w:t>
      </w:r>
    </w:p>
    <w:p w14:paraId="30C76E6A" w14:textId="77777777" w:rsidR="00B117D2"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and confined spaces.</w:t>
      </w:r>
    </w:p>
    <w:p w14:paraId="2845116D"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6DE3A5C2" w14:textId="49FB60C3" w:rsidR="00B117D2" w:rsidRPr="00D44868" w:rsidRDefault="00D44868" w:rsidP="00D44868">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4.</w:t>
      </w:r>
      <w:r>
        <w:rPr>
          <w:rFonts w:ascii="Times New" w:hAnsi="Times New"/>
          <w:sz w:val="24"/>
          <w:szCs w:val="24"/>
        </w:rPr>
        <w:t xml:space="preserve"> </w:t>
      </w:r>
      <w:r w:rsidR="00B117D2" w:rsidRPr="00D44868">
        <w:rPr>
          <w:rFonts w:ascii="Times New" w:hAnsi="Times New"/>
          <w:sz w:val="24"/>
          <w:szCs w:val="24"/>
        </w:rPr>
        <w:t>Must be able to work evenings, weekends, and holidays as needed.</w:t>
      </w:r>
    </w:p>
    <w:p w14:paraId="39AA69D3" w14:textId="77777777" w:rsidR="00D44868" w:rsidRPr="00D44868" w:rsidRDefault="00D44868" w:rsidP="00D44868"/>
    <w:p w14:paraId="515AF33B" w14:textId="77777777" w:rsidR="00B117D2"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5. Work will involve periods of high mental and/or emotional stress.</w:t>
      </w:r>
    </w:p>
    <w:p w14:paraId="0F2C4368"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2932084F" w14:textId="77777777" w:rsidR="00B117D2" w:rsidRPr="00D44868"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 xml:space="preserve">6. Work may result in exposure to environmental agents, including, but not limited to, </w:t>
      </w:r>
    </w:p>
    <w:p w14:paraId="7F758B6C" w14:textId="77777777" w:rsidR="00B117D2" w:rsidRPr="00D44868"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 xml:space="preserve">hazardous materials, gases, chemicals, fumes, odors, mists, and dusts, some of which </w:t>
      </w:r>
    </w:p>
    <w:p w14:paraId="5B72AE6F" w14:textId="77777777" w:rsidR="00B117D2"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may require use of personal protection equipment.</w:t>
      </w:r>
    </w:p>
    <w:p w14:paraId="4CF118B3"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233B12AF" w14:textId="77777777" w:rsidR="00B117D2" w:rsidRPr="00D44868"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 xml:space="preserve">7. Have ability to able to talk, see in color, hear, smell, feel (identify objects by touch), and </w:t>
      </w:r>
    </w:p>
    <w:p w14:paraId="2C488DAE" w14:textId="77777777" w:rsidR="00B117D2"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perceive depth.</w:t>
      </w:r>
    </w:p>
    <w:p w14:paraId="46DCDF17"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76701856" w14:textId="77777777" w:rsidR="00B117D2" w:rsidRPr="00D44868"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 xml:space="preserve">8. Position requires ability to frequently lift/move objects of up to 50 pounds in weight, and </w:t>
      </w:r>
    </w:p>
    <w:p w14:paraId="45628A10" w14:textId="77777777" w:rsidR="00B117D2"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 xml:space="preserve">occasionally lift/move objects of up to 100 pounds in weight. </w:t>
      </w:r>
    </w:p>
    <w:p w14:paraId="6DF1BE61"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70575429" w14:textId="77777777" w:rsidR="00B117D2" w:rsidRPr="00D44868"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9. Position requires close vision and the ability to adjust focus.</w:t>
      </w:r>
    </w:p>
    <w:p w14:paraId="17C81C64" w14:textId="77777777" w:rsid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5E123317" w14:textId="77777777" w:rsid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382149D5" w14:textId="77777777" w:rsid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395F31E2" w14:textId="77777777" w:rsid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6144AC9E" w14:textId="701A3B3B" w:rsidR="00B117D2" w:rsidRPr="00D44868"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 xml:space="preserve">10. Use of sensory activities, such as talking, seeing, and hearing, will be required </w:t>
      </w:r>
    </w:p>
    <w:p w14:paraId="229F0FD4" w14:textId="77777777" w:rsidR="00B117D2"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frequently.</w:t>
      </w:r>
    </w:p>
    <w:p w14:paraId="493B85E2" w14:textId="77777777" w:rsidR="00D44868" w:rsidRPr="00D44868" w:rsidRDefault="00D44868" w:rsidP="00B117D2">
      <w:pPr>
        <w:tabs>
          <w:tab w:val="left" w:pos="-360"/>
          <w:tab w:val="left" w:pos="1"/>
          <w:tab w:val="left" w:pos="720"/>
          <w:tab w:val="left" w:pos="1440"/>
          <w:tab w:val="left" w:pos="4680"/>
          <w:tab w:val="left" w:pos="9360"/>
        </w:tabs>
        <w:rPr>
          <w:rFonts w:ascii="Times New" w:hAnsi="Times New"/>
          <w:sz w:val="24"/>
          <w:szCs w:val="24"/>
        </w:rPr>
      </w:pPr>
    </w:p>
    <w:p w14:paraId="4B2EF71B" w14:textId="77777777" w:rsidR="00B117D2" w:rsidRPr="00D44868"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 xml:space="preserve">11. This position requires </w:t>
      </w:r>
      <w:proofErr w:type="gramStart"/>
      <w:r w:rsidRPr="00D44868">
        <w:rPr>
          <w:rFonts w:ascii="Times New" w:hAnsi="Times New"/>
          <w:sz w:val="24"/>
          <w:szCs w:val="24"/>
        </w:rPr>
        <w:t>ability</w:t>
      </w:r>
      <w:proofErr w:type="gramEnd"/>
      <w:r w:rsidRPr="00D44868">
        <w:rPr>
          <w:rFonts w:ascii="Times New" w:hAnsi="Times New"/>
          <w:sz w:val="24"/>
          <w:szCs w:val="24"/>
        </w:rPr>
        <w:t xml:space="preserve"> to sit for extended periods, and frequent pushing, pulling, </w:t>
      </w:r>
    </w:p>
    <w:p w14:paraId="63CA9E66" w14:textId="77777777" w:rsidR="00B117D2" w:rsidRPr="00D44868"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 xml:space="preserve">pinching, gripping, reaching </w:t>
      </w:r>
      <w:proofErr w:type="gramStart"/>
      <w:r w:rsidRPr="00D44868">
        <w:rPr>
          <w:rFonts w:ascii="Times New" w:hAnsi="Times New"/>
          <w:sz w:val="24"/>
          <w:szCs w:val="24"/>
        </w:rPr>
        <w:t>over head</w:t>
      </w:r>
      <w:proofErr w:type="gramEnd"/>
      <w:r w:rsidRPr="00D44868">
        <w:rPr>
          <w:rFonts w:ascii="Times New" w:hAnsi="Times New"/>
          <w:sz w:val="24"/>
          <w:szCs w:val="24"/>
        </w:rPr>
        <w:t xml:space="preserve">, reaching away from body, and repetitive </w:t>
      </w:r>
    </w:p>
    <w:p w14:paraId="6F2B95DB" w14:textId="77777777" w:rsidR="00B117D2" w:rsidRPr="00D44868"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 xml:space="preserve">motions. Standing, walking, kneeling, stooping, bending, lifting, and squatting also will </w:t>
      </w:r>
    </w:p>
    <w:p w14:paraId="690575BE" w14:textId="7620D47D" w:rsidR="00593F31" w:rsidRPr="00D44868" w:rsidRDefault="00B117D2" w:rsidP="00B117D2">
      <w:pPr>
        <w:tabs>
          <w:tab w:val="left" w:pos="-360"/>
          <w:tab w:val="left" w:pos="1"/>
          <w:tab w:val="left" w:pos="720"/>
          <w:tab w:val="left" w:pos="1440"/>
          <w:tab w:val="left" w:pos="4680"/>
          <w:tab w:val="left" w:pos="9360"/>
        </w:tabs>
        <w:rPr>
          <w:rFonts w:ascii="Times New" w:hAnsi="Times New"/>
          <w:sz w:val="24"/>
          <w:szCs w:val="24"/>
        </w:rPr>
      </w:pPr>
      <w:r w:rsidRPr="00D44868">
        <w:rPr>
          <w:rFonts w:ascii="Times New" w:hAnsi="Times New"/>
          <w:sz w:val="24"/>
          <w:szCs w:val="24"/>
        </w:rPr>
        <w:t>be required as necessary to perform the duties of the position</w:t>
      </w:r>
    </w:p>
    <w:sectPr w:rsidR="00593F31" w:rsidRPr="00D44868" w:rsidSect="005C79B8">
      <w:headerReference w:type="default" r:id="rId7"/>
      <w:footerReference w:type="default" r:id="rId8"/>
      <w:pgSz w:w="12240" w:h="15840"/>
      <w:pgMar w:top="1440" w:right="1440" w:bottom="288"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80A64" w14:textId="77777777" w:rsidR="00D548F6" w:rsidRDefault="00D548F6" w:rsidP="00FA7598">
      <w:r>
        <w:separator/>
      </w:r>
    </w:p>
  </w:endnote>
  <w:endnote w:type="continuationSeparator" w:id="0">
    <w:p w14:paraId="38D08320" w14:textId="77777777" w:rsidR="00D548F6" w:rsidRDefault="00D548F6" w:rsidP="00FA7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C66D4" w14:textId="77777777" w:rsidR="005376D2" w:rsidRPr="00610D65" w:rsidRDefault="005376D2" w:rsidP="005376D2">
    <w:pPr>
      <w:jc w:val="center"/>
      <w:rPr>
        <w:b/>
      </w:rPr>
    </w:pPr>
    <w:r w:rsidRPr="00610D65">
      <w:rPr>
        <w:b/>
      </w:rPr>
      <w:t>131 Elm Street</w:t>
    </w:r>
    <w:r w:rsidRPr="00610D65">
      <w:rPr>
        <w:b/>
      </w:rPr>
      <w:tab/>
      <w:t xml:space="preserve">PO Box 10 </w:t>
    </w:r>
    <w:r w:rsidRPr="00610D65">
      <w:rPr>
        <w:b/>
      </w:rPr>
      <w:tab/>
      <w:t>H</w:t>
    </w:r>
    <w:r>
      <w:rPr>
        <w:b/>
      </w:rPr>
      <w:t>artsel</w:t>
    </w:r>
    <w:r w:rsidRPr="00610D65">
      <w:rPr>
        <w:b/>
      </w:rPr>
      <w:t xml:space="preserve"> CO</w:t>
    </w:r>
    <w:r>
      <w:rPr>
        <w:b/>
      </w:rPr>
      <w:t>,</w:t>
    </w:r>
    <w:r w:rsidRPr="00610D65">
      <w:rPr>
        <w:b/>
      </w:rPr>
      <w:t xml:space="preserve"> 80449 </w:t>
    </w:r>
    <w:r w:rsidRPr="00610D65">
      <w:rPr>
        <w:b/>
      </w:rPr>
      <w:tab/>
      <w:t>719-836-3500</w:t>
    </w:r>
    <w:r w:rsidRPr="00610D65">
      <w:rPr>
        <w:b/>
      </w:rPr>
      <w:tab/>
    </w:r>
    <w:hyperlink r:id="rId1" w:history="1">
      <w:r w:rsidRPr="00BB52EB">
        <w:rPr>
          <w:rStyle w:val="Hyperlink"/>
          <w:b/>
        </w:rPr>
        <w:t>www.hartselfire.org</w:t>
      </w:r>
    </w:hyperlink>
  </w:p>
  <w:p w14:paraId="566728C3" w14:textId="77777777" w:rsidR="00FA7598" w:rsidRDefault="00FA7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EA1DF" w14:textId="77777777" w:rsidR="00D548F6" w:rsidRDefault="00D548F6" w:rsidP="00FA7598">
      <w:r>
        <w:separator/>
      </w:r>
    </w:p>
  </w:footnote>
  <w:footnote w:type="continuationSeparator" w:id="0">
    <w:p w14:paraId="0A9477BB" w14:textId="77777777" w:rsidR="00D548F6" w:rsidRDefault="00D548F6" w:rsidP="00FA7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4B667" w14:textId="7993B87E" w:rsidR="002061C5" w:rsidRPr="00DB5C00" w:rsidRDefault="002061C5" w:rsidP="002061C5">
    <w:pPr>
      <w:pStyle w:val="Heading1"/>
      <w:jc w:val="center"/>
      <w:rPr>
        <w:b/>
        <w:color w:val="C00000"/>
        <w:sz w:val="36"/>
      </w:rPr>
    </w:pPr>
    <w:r>
      <w:rPr>
        <w:b/>
        <w:noProof/>
        <w:color w:val="C00000"/>
        <w:sz w:val="36"/>
      </w:rPr>
      <w:drawing>
        <wp:anchor distT="0" distB="0" distL="114300" distR="114300" simplePos="0" relativeHeight="251658240" behindDoc="0" locked="0" layoutInCell="1" allowOverlap="1" wp14:anchorId="5CCA7DE0" wp14:editId="5F4BDE67">
          <wp:simplePos x="0" y="0"/>
          <wp:positionH relativeFrom="page">
            <wp:posOffset>47625</wp:posOffset>
          </wp:positionH>
          <wp:positionV relativeFrom="paragraph">
            <wp:posOffset>-457200</wp:posOffset>
          </wp:positionV>
          <wp:extent cx="1628775" cy="1628775"/>
          <wp:effectExtent l="0" t="0" r="9525" b="9525"/>
          <wp:wrapSquare wrapText="bothSides"/>
          <wp:docPr id="339000849"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red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5C00">
      <w:rPr>
        <w:b/>
        <w:color w:val="C00000"/>
        <w:sz w:val="36"/>
      </w:rPr>
      <w:t>HARTSEL FIRE PROTECTION DISTRICT</w:t>
    </w:r>
  </w:p>
  <w:p w14:paraId="317206A7" w14:textId="1D0C3D2D" w:rsidR="00FA7598" w:rsidRDefault="00FA7598">
    <w:pPr>
      <w:pStyle w:val="Header"/>
    </w:pPr>
  </w:p>
  <w:p w14:paraId="2B68195A" w14:textId="77777777" w:rsidR="00FA7598" w:rsidRDefault="00FA75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119" w:hanging="721"/>
      </w:pPr>
      <w:rPr>
        <w:rFonts w:ascii="Times New Roman" w:hAnsi="Times New Roman" w:cs="Times New Roman"/>
        <w:b w:val="0"/>
        <w:bCs w:val="0"/>
        <w:i w:val="0"/>
        <w:iCs w:val="0"/>
        <w:spacing w:val="0"/>
        <w:w w:val="100"/>
        <w:sz w:val="22"/>
        <w:szCs w:val="22"/>
      </w:rPr>
    </w:lvl>
    <w:lvl w:ilvl="1">
      <w:numFmt w:val="bullet"/>
      <w:lvlText w:val="•"/>
      <w:lvlJc w:val="left"/>
      <w:pPr>
        <w:ind w:left="1140" w:hanging="721"/>
      </w:pPr>
    </w:lvl>
    <w:lvl w:ilvl="2">
      <w:numFmt w:val="bullet"/>
      <w:lvlText w:val="•"/>
      <w:lvlJc w:val="left"/>
      <w:pPr>
        <w:ind w:left="2160" w:hanging="721"/>
      </w:pPr>
    </w:lvl>
    <w:lvl w:ilvl="3">
      <w:numFmt w:val="bullet"/>
      <w:lvlText w:val="•"/>
      <w:lvlJc w:val="left"/>
      <w:pPr>
        <w:ind w:left="3180" w:hanging="721"/>
      </w:pPr>
    </w:lvl>
    <w:lvl w:ilvl="4">
      <w:numFmt w:val="bullet"/>
      <w:lvlText w:val="•"/>
      <w:lvlJc w:val="left"/>
      <w:pPr>
        <w:ind w:left="4200" w:hanging="721"/>
      </w:pPr>
    </w:lvl>
    <w:lvl w:ilvl="5">
      <w:numFmt w:val="bullet"/>
      <w:lvlText w:val="•"/>
      <w:lvlJc w:val="left"/>
      <w:pPr>
        <w:ind w:left="5220" w:hanging="721"/>
      </w:pPr>
    </w:lvl>
    <w:lvl w:ilvl="6">
      <w:numFmt w:val="bullet"/>
      <w:lvlText w:val="•"/>
      <w:lvlJc w:val="left"/>
      <w:pPr>
        <w:ind w:left="6240" w:hanging="721"/>
      </w:pPr>
    </w:lvl>
    <w:lvl w:ilvl="7">
      <w:numFmt w:val="bullet"/>
      <w:lvlText w:val="•"/>
      <w:lvlJc w:val="left"/>
      <w:pPr>
        <w:ind w:left="7260" w:hanging="721"/>
      </w:pPr>
    </w:lvl>
    <w:lvl w:ilvl="8">
      <w:numFmt w:val="bullet"/>
      <w:lvlText w:val="•"/>
      <w:lvlJc w:val="left"/>
      <w:pPr>
        <w:ind w:left="8280" w:hanging="721"/>
      </w:pPr>
    </w:lvl>
  </w:abstractNum>
  <w:abstractNum w:abstractNumId="1" w15:restartNumberingAfterBreak="0">
    <w:nsid w:val="036A39DA"/>
    <w:multiLevelType w:val="hybridMultilevel"/>
    <w:tmpl w:val="2FC8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57C9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DE40AC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BA63D4"/>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9AC65F8"/>
    <w:multiLevelType w:val="hybridMultilevel"/>
    <w:tmpl w:val="ACA6D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4D4879"/>
    <w:multiLevelType w:val="multilevel"/>
    <w:tmpl w:val="5DAE773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318D2B42"/>
    <w:multiLevelType w:val="hybridMultilevel"/>
    <w:tmpl w:val="3260E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AF3344"/>
    <w:multiLevelType w:val="hybridMultilevel"/>
    <w:tmpl w:val="E0BC12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BC457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7551966"/>
    <w:multiLevelType w:val="hybridMultilevel"/>
    <w:tmpl w:val="9FECB09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E66F0D"/>
    <w:multiLevelType w:val="hybridMultilevel"/>
    <w:tmpl w:val="200CD7EA"/>
    <w:lvl w:ilvl="0" w:tplc="E9FC2872">
      <w:numFmt w:val="bullet"/>
      <w:lvlText w:val="•"/>
      <w:lvlJc w:val="left"/>
      <w:pPr>
        <w:ind w:left="783" w:hanging="339"/>
      </w:pPr>
      <w:rPr>
        <w:rFonts w:ascii="Arial" w:eastAsia="Arial" w:hAnsi="Arial" w:cs="Arial" w:hint="default"/>
        <w:b w:val="0"/>
        <w:bCs w:val="0"/>
        <w:i w:val="0"/>
        <w:iCs w:val="0"/>
        <w:color w:val="1D1D1D"/>
        <w:spacing w:val="0"/>
        <w:w w:val="110"/>
        <w:sz w:val="19"/>
        <w:szCs w:val="19"/>
        <w:lang w:val="en-US" w:eastAsia="en-US" w:bidi="ar-SA"/>
      </w:rPr>
    </w:lvl>
    <w:lvl w:ilvl="1" w:tplc="2A0EBC38">
      <w:numFmt w:val="bullet"/>
      <w:lvlText w:val="•"/>
      <w:lvlJc w:val="left"/>
      <w:pPr>
        <w:ind w:left="1744" w:hanging="339"/>
      </w:pPr>
      <w:rPr>
        <w:rFonts w:hint="default"/>
        <w:lang w:val="en-US" w:eastAsia="en-US" w:bidi="ar-SA"/>
      </w:rPr>
    </w:lvl>
    <w:lvl w:ilvl="2" w:tplc="49C451A4">
      <w:numFmt w:val="bullet"/>
      <w:lvlText w:val="•"/>
      <w:lvlJc w:val="left"/>
      <w:pPr>
        <w:ind w:left="2708" w:hanging="339"/>
      </w:pPr>
      <w:rPr>
        <w:rFonts w:hint="default"/>
        <w:lang w:val="en-US" w:eastAsia="en-US" w:bidi="ar-SA"/>
      </w:rPr>
    </w:lvl>
    <w:lvl w:ilvl="3" w:tplc="866C840A">
      <w:numFmt w:val="bullet"/>
      <w:lvlText w:val="•"/>
      <w:lvlJc w:val="left"/>
      <w:pPr>
        <w:ind w:left="3672" w:hanging="339"/>
      </w:pPr>
      <w:rPr>
        <w:rFonts w:hint="default"/>
        <w:lang w:val="en-US" w:eastAsia="en-US" w:bidi="ar-SA"/>
      </w:rPr>
    </w:lvl>
    <w:lvl w:ilvl="4" w:tplc="EA6CE018">
      <w:numFmt w:val="bullet"/>
      <w:lvlText w:val="•"/>
      <w:lvlJc w:val="left"/>
      <w:pPr>
        <w:ind w:left="4636" w:hanging="339"/>
      </w:pPr>
      <w:rPr>
        <w:rFonts w:hint="default"/>
        <w:lang w:val="en-US" w:eastAsia="en-US" w:bidi="ar-SA"/>
      </w:rPr>
    </w:lvl>
    <w:lvl w:ilvl="5" w:tplc="9A9CCA3E">
      <w:numFmt w:val="bullet"/>
      <w:lvlText w:val="•"/>
      <w:lvlJc w:val="left"/>
      <w:pPr>
        <w:ind w:left="5600" w:hanging="339"/>
      </w:pPr>
      <w:rPr>
        <w:rFonts w:hint="default"/>
        <w:lang w:val="en-US" w:eastAsia="en-US" w:bidi="ar-SA"/>
      </w:rPr>
    </w:lvl>
    <w:lvl w:ilvl="6" w:tplc="35B4B5C6">
      <w:numFmt w:val="bullet"/>
      <w:lvlText w:val="•"/>
      <w:lvlJc w:val="left"/>
      <w:pPr>
        <w:ind w:left="6564" w:hanging="339"/>
      </w:pPr>
      <w:rPr>
        <w:rFonts w:hint="default"/>
        <w:lang w:val="en-US" w:eastAsia="en-US" w:bidi="ar-SA"/>
      </w:rPr>
    </w:lvl>
    <w:lvl w:ilvl="7" w:tplc="11E4C6E4">
      <w:numFmt w:val="bullet"/>
      <w:lvlText w:val="•"/>
      <w:lvlJc w:val="left"/>
      <w:pPr>
        <w:ind w:left="7528" w:hanging="339"/>
      </w:pPr>
      <w:rPr>
        <w:rFonts w:hint="default"/>
        <w:lang w:val="en-US" w:eastAsia="en-US" w:bidi="ar-SA"/>
      </w:rPr>
    </w:lvl>
    <w:lvl w:ilvl="8" w:tplc="8ED2B324">
      <w:numFmt w:val="bullet"/>
      <w:lvlText w:val="•"/>
      <w:lvlJc w:val="left"/>
      <w:pPr>
        <w:ind w:left="8492" w:hanging="339"/>
      </w:pPr>
      <w:rPr>
        <w:rFonts w:hint="default"/>
        <w:lang w:val="en-US" w:eastAsia="en-US" w:bidi="ar-SA"/>
      </w:rPr>
    </w:lvl>
  </w:abstractNum>
  <w:abstractNum w:abstractNumId="12" w15:restartNumberingAfterBreak="0">
    <w:nsid w:val="5D6772BC"/>
    <w:multiLevelType w:val="hybridMultilevel"/>
    <w:tmpl w:val="36E66FD8"/>
    <w:lvl w:ilvl="0" w:tplc="0409000F">
      <w:start w:val="1"/>
      <w:numFmt w:val="decimal"/>
      <w:lvlText w:val="%1."/>
      <w:lvlJc w:val="left"/>
      <w:pPr>
        <w:ind w:left="720" w:hanging="360"/>
      </w:pPr>
      <w:rPr>
        <w:rFonts w:hint="default"/>
      </w:rPr>
    </w:lvl>
    <w:lvl w:ilvl="1" w:tplc="04090015">
      <w:start w:val="1"/>
      <w:numFmt w:val="upperLetter"/>
      <w:lvlText w:val="%2."/>
      <w:lvlJc w:val="left"/>
      <w:pPr>
        <w:ind w:left="4860" w:hanging="360"/>
      </w:pPr>
    </w:lvl>
    <w:lvl w:ilvl="2" w:tplc="2AAEB326" w:tentative="1">
      <w:start w:val="1"/>
      <w:numFmt w:val="bullet"/>
      <w:lvlText w:val=""/>
      <w:lvlJc w:val="left"/>
      <w:pPr>
        <w:ind w:left="2160" w:hanging="360"/>
      </w:pPr>
      <w:rPr>
        <w:rFonts w:ascii="Wingdings" w:hAnsi="Wingdings" w:hint="default"/>
      </w:rPr>
    </w:lvl>
    <w:lvl w:ilvl="3" w:tplc="5C92AD02" w:tentative="1">
      <w:start w:val="1"/>
      <w:numFmt w:val="bullet"/>
      <w:lvlText w:val=""/>
      <w:lvlJc w:val="left"/>
      <w:pPr>
        <w:ind w:left="2880" w:hanging="360"/>
      </w:pPr>
      <w:rPr>
        <w:rFonts w:ascii="Symbol" w:hAnsi="Symbol" w:hint="default"/>
      </w:rPr>
    </w:lvl>
    <w:lvl w:ilvl="4" w:tplc="9558BD8A" w:tentative="1">
      <w:start w:val="1"/>
      <w:numFmt w:val="bullet"/>
      <w:lvlText w:val="o"/>
      <w:lvlJc w:val="left"/>
      <w:pPr>
        <w:ind w:left="3600" w:hanging="360"/>
      </w:pPr>
      <w:rPr>
        <w:rFonts w:ascii="Courier New" w:hAnsi="Courier New" w:cs="Courier New" w:hint="default"/>
      </w:rPr>
    </w:lvl>
    <w:lvl w:ilvl="5" w:tplc="EBF8395A" w:tentative="1">
      <w:start w:val="1"/>
      <w:numFmt w:val="bullet"/>
      <w:lvlText w:val=""/>
      <w:lvlJc w:val="left"/>
      <w:pPr>
        <w:ind w:left="4320" w:hanging="360"/>
      </w:pPr>
      <w:rPr>
        <w:rFonts w:ascii="Wingdings" w:hAnsi="Wingdings" w:hint="default"/>
      </w:rPr>
    </w:lvl>
    <w:lvl w:ilvl="6" w:tplc="A6C09930" w:tentative="1">
      <w:start w:val="1"/>
      <w:numFmt w:val="bullet"/>
      <w:lvlText w:val=""/>
      <w:lvlJc w:val="left"/>
      <w:pPr>
        <w:ind w:left="5040" w:hanging="360"/>
      </w:pPr>
      <w:rPr>
        <w:rFonts w:ascii="Symbol" w:hAnsi="Symbol" w:hint="default"/>
      </w:rPr>
    </w:lvl>
    <w:lvl w:ilvl="7" w:tplc="36AE09A4" w:tentative="1">
      <w:start w:val="1"/>
      <w:numFmt w:val="bullet"/>
      <w:lvlText w:val="o"/>
      <w:lvlJc w:val="left"/>
      <w:pPr>
        <w:ind w:left="5760" w:hanging="360"/>
      </w:pPr>
      <w:rPr>
        <w:rFonts w:ascii="Courier New" w:hAnsi="Courier New" w:cs="Courier New" w:hint="default"/>
      </w:rPr>
    </w:lvl>
    <w:lvl w:ilvl="8" w:tplc="46F21D9E" w:tentative="1">
      <w:start w:val="1"/>
      <w:numFmt w:val="bullet"/>
      <w:lvlText w:val=""/>
      <w:lvlJc w:val="left"/>
      <w:pPr>
        <w:ind w:left="6480" w:hanging="360"/>
      </w:pPr>
      <w:rPr>
        <w:rFonts w:ascii="Wingdings" w:hAnsi="Wingdings" w:hint="default"/>
      </w:rPr>
    </w:lvl>
  </w:abstractNum>
  <w:abstractNum w:abstractNumId="13" w15:restartNumberingAfterBreak="0">
    <w:nsid w:val="63FD3332"/>
    <w:multiLevelType w:val="hybridMultilevel"/>
    <w:tmpl w:val="E9423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302FD6"/>
    <w:multiLevelType w:val="hybridMultilevel"/>
    <w:tmpl w:val="A4863CA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C02D3E"/>
    <w:multiLevelType w:val="hybridMultilevel"/>
    <w:tmpl w:val="89AE5DD8"/>
    <w:lvl w:ilvl="0" w:tplc="823CD9BC">
      <w:start w:val="1"/>
      <w:numFmt w:val="decimal"/>
      <w:pStyle w:val="DocID"/>
      <w:lvlText w:val="%1."/>
      <w:lvlJc w:val="left"/>
      <w:pPr>
        <w:tabs>
          <w:tab w:val="num" w:pos="720"/>
        </w:tabs>
        <w:ind w:left="720" w:hanging="36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43C705F"/>
    <w:multiLevelType w:val="hybridMultilevel"/>
    <w:tmpl w:val="1EE82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4807166">
    <w:abstractNumId w:val="4"/>
  </w:num>
  <w:num w:numId="2" w16cid:durableId="579952562">
    <w:abstractNumId w:val="16"/>
  </w:num>
  <w:num w:numId="3" w16cid:durableId="14624218">
    <w:abstractNumId w:val="2"/>
  </w:num>
  <w:num w:numId="4" w16cid:durableId="1559783037">
    <w:abstractNumId w:val="3"/>
  </w:num>
  <w:num w:numId="5" w16cid:durableId="227226243">
    <w:abstractNumId w:val="1"/>
  </w:num>
  <w:num w:numId="6" w16cid:durableId="2160100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5698471">
    <w:abstractNumId w:val="11"/>
  </w:num>
  <w:num w:numId="8" w16cid:durableId="698776508">
    <w:abstractNumId w:val="0"/>
  </w:num>
  <w:num w:numId="9" w16cid:durableId="467817658">
    <w:abstractNumId w:val="7"/>
  </w:num>
  <w:num w:numId="10" w16cid:durableId="1510563654">
    <w:abstractNumId w:val="12"/>
  </w:num>
  <w:num w:numId="11" w16cid:durableId="737628173">
    <w:abstractNumId w:val="8"/>
  </w:num>
  <w:num w:numId="12" w16cid:durableId="1828545357">
    <w:abstractNumId w:val="15"/>
  </w:num>
  <w:num w:numId="13" w16cid:durableId="1236743524">
    <w:abstractNumId w:val="6"/>
  </w:num>
  <w:num w:numId="14" w16cid:durableId="1407147476">
    <w:abstractNumId w:val="5"/>
  </w:num>
  <w:num w:numId="15" w16cid:durableId="591162915">
    <w:abstractNumId w:val="13"/>
  </w:num>
  <w:num w:numId="16" w16cid:durableId="1467970699">
    <w:abstractNumId w:val="10"/>
  </w:num>
  <w:num w:numId="17" w16cid:durableId="20209337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81"/>
    <w:rsid w:val="00010E8B"/>
    <w:rsid w:val="00010F0E"/>
    <w:rsid w:val="00012E89"/>
    <w:rsid w:val="000136AC"/>
    <w:rsid w:val="00023625"/>
    <w:rsid w:val="00024F37"/>
    <w:rsid w:val="00040E0B"/>
    <w:rsid w:val="00055C8C"/>
    <w:rsid w:val="000574FB"/>
    <w:rsid w:val="00072EB3"/>
    <w:rsid w:val="00076D28"/>
    <w:rsid w:val="0009345D"/>
    <w:rsid w:val="00095CC5"/>
    <w:rsid w:val="000973DF"/>
    <w:rsid w:val="000A5F6F"/>
    <w:rsid w:val="000A61DC"/>
    <w:rsid w:val="000C63C8"/>
    <w:rsid w:val="000C6D35"/>
    <w:rsid w:val="000C777B"/>
    <w:rsid w:val="000C7CFA"/>
    <w:rsid w:val="000D324C"/>
    <w:rsid w:val="000E1608"/>
    <w:rsid w:val="000F74C6"/>
    <w:rsid w:val="00107F6C"/>
    <w:rsid w:val="0011709D"/>
    <w:rsid w:val="00120373"/>
    <w:rsid w:val="001267EC"/>
    <w:rsid w:val="00143CE9"/>
    <w:rsid w:val="0014681F"/>
    <w:rsid w:val="00146DA6"/>
    <w:rsid w:val="00150177"/>
    <w:rsid w:val="00157AB5"/>
    <w:rsid w:val="00157DC6"/>
    <w:rsid w:val="00164D87"/>
    <w:rsid w:val="00175235"/>
    <w:rsid w:val="001962FE"/>
    <w:rsid w:val="001A2281"/>
    <w:rsid w:val="001B08A0"/>
    <w:rsid w:val="001B522F"/>
    <w:rsid w:val="001C207C"/>
    <w:rsid w:val="001C4AF8"/>
    <w:rsid w:val="001D4464"/>
    <w:rsid w:val="001E4810"/>
    <w:rsid w:val="001F65B6"/>
    <w:rsid w:val="00200153"/>
    <w:rsid w:val="002012E7"/>
    <w:rsid w:val="002061C5"/>
    <w:rsid w:val="00212AC2"/>
    <w:rsid w:val="002200DC"/>
    <w:rsid w:val="00221471"/>
    <w:rsid w:val="00222621"/>
    <w:rsid w:val="00226631"/>
    <w:rsid w:val="002326EE"/>
    <w:rsid w:val="00251C82"/>
    <w:rsid w:val="00253299"/>
    <w:rsid w:val="00264A00"/>
    <w:rsid w:val="00280D60"/>
    <w:rsid w:val="00282240"/>
    <w:rsid w:val="00282B16"/>
    <w:rsid w:val="00283926"/>
    <w:rsid w:val="00286488"/>
    <w:rsid w:val="00287BB7"/>
    <w:rsid w:val="0029435B"/>
    <w:rsid w:val="002948BF"/>
    <w:rsid w:val="002B521C"/>
    <w:rsid w:val="002D0359"/>
    <w:rsid w:val="002D07A6"/>
    <w:rsid w:val="002D2034"/>
    <w:rsid w:val="002E6334"/>
    <w:rsid w:val="002F1ABE"/>
    <w:rsid w:val="002F2EE8"/>
    <w:rsid w:val="002F76AC"/>
    <w:rsid w:val="00302A73"/>
    <w:rsid w:val="00324153"/>
    <w:rsid w:val="00337965"/>
    <w:rsid w:val="00344700"/>
    <w:rsid w:val="003456AC"/>
    <w:rsid w:val="00347023"/>
    <w:rsid w:val="00353A8A"/>
    <w:rsid w:val="00360EB8"/>
    <w:rsid w:val="00365FB4"/>
    <w:rsid w:val="00366AAF"/>
    <w:rsid w:val="00371F8B"/>
    <w:rsid w:val="0037666E"/>
    <w:rsid w:val="00390E5E"/>
    <w:rsid w:val="00393F58"/>
    <w:rsid w:val="003A0C11"/>
    <w:rsid w:val="003A2A11"/>
    <w:rsid w:val="003A6050"/>
    <w:rsid w:val="003A6541"/>
    <w:rsid w:val="003C0278"/>
    <w:rsid w:val="003C53E9"/>
    <w:rsid w:val="003D6DB9"/>
    <w:rsid w:val="003E30E3"/>
    <w:rsid w:val="003F0F6C"/>
    <w:rsid w:val="003F3626"/>
    <w:rsid w:val="003F5249"/>
    <w:rsid w:val="00414AD6"/>
    <w:rsid w:val="004174E4"/>
    <w:rsid w:val="004241A2"/>
    <w:rsid w:val="004279CC"/>
    <w:rsid w:val="00434934"/>
    <w:rsid w:val="004678E4"/>
    <w:rsid w:val="00470F2D"/>
    <w:rsid w:val="00471364"/>
    <w:rsid w:val="00480DB9"/>
    <w:rsid w:val="0049257F"/>
    <w:rsid w:val="004B1A87"/>
    <w:rsid w:val="004C47D6"/>
    <w:rsid w:val="004D0D8D"/>
    <w:rsid w:val="004D3DC5"/>
    <w:rsid w:val="004E137E"/>
    <w:rsid w:val="004E403F"/>
    <w:rsid w:val="004E415F"/>
    <w:rsid w:val="004E4BBF"/>
    <w:rsid w:val="004F01A4"/>
    <w:rsid w:val="00502D5D"/>
    <w:rsid w:val="00506F06"/>
    <w:rsid w:val="00536C14"/>
    <w:rsid w:val="005376D2"/>
    <w:rsid w:val="005434EF"/>
    <w:rsid w:val="00556B39"/>
    <w:rsid w:val="00565772"/>
    <w:rsid w:val="00572927"/>
    <w:rsid w:val="00583B0A"/>
    <w:rsid w:val="00585976"/>
    <w:rsid w:val="0058627C"/>
    <w:rsid w:val="00586D81"/>
    <w:rsid w:val="0059066D"/>
    <w:rsid w:val="00593F31"/>
    <w:rsid w:val="005A0B47"/>
    <w:rsid w:val="005A2C02"/>
    <w:rsid w:val="005A63B8"/>
    <w:rsid w:val="005B73D9"/>
    <w:rsid w:val="005B7CC8"/>
    <w:rsid w:val="005C469B"/>
    <w:rsid w:val="005C4F42"/>
    <w:rsid w:val="005C79B8"/>
    <w:rsid w:val="005D52E0"/>
    <w:rsid w:val="005E6D88"/>
    <w:rsid w:val="005F2B41"/>
    <w:rsid w:val="00603E87"/>
    <w:rsid w:val="006042D4"/>
    <w:rsid w:val="00620DC2"/>
    <w:rsid w:val="006211C0"/>
    <w:rsid w:val="00627FA0"/>
    <w:rsid w:val="00627FB3"/>
    <w:rsid w:val="00634ED6"/>
    <w:rsid w:val="0063666F"/>
    <w:rsid w:val="006400C2"/>
    <w:rsid w:val="00641FC8"/>
    <w:rsid w:val="00645114"/>
    <w:rsid w:val="00645518"/>
    <w:rsid w:val="006574D6"/>
    <w:rsid w:val="00675F23"/>
    <w:rsid w:val="00676B38"/>
    <w:rsid w:val="006808E9"/>
    <w:rsid w:val="006913B5"/>
    <w:rsid w:val="00693B7D"/>
    <w:rsid w:val="00694462"/>
    <w:rsid w:val="00695152"/>
    <w:rsid w:val="00697D81"/>
    <w:rsid w:val="006B04E1"/>
    <w:rsid w:val="006B44EC"/>
    <w:rsid w:val="006C17E9"/>
    <w:rsid w:val="006E14C9"/>
    <w:rsid w:val="006E34C7"/>
    <w:rsid w:val="006E4DA5"/>
    <w:rsid w:val="006E64CA"/>
    <w:rsid w:val="006F0AC6"/>
    <w:rsid w:val="006F28A1"/>
    <w:rsid w:val="006F4B7A"/>
    <w:rsid w:val="006F54BC"/>
    <w:rsid w:val="006F7A05"/>
    <w:rsid w:val="00710D8B"/>
    <w:rsid w:val="007120AE"/>
    <w:rsid w:val="00723345"/>
    <w:rsid w:val="0072712E"/>
    <w:rsid w:val="0074521A"/>
    <w:rsid w:val="0076245B"/>
    <w:rsid w:val="007629FC"/>
    <w:rsid w:val="00770404"/>
    <w:rsid w:val="00773D70"/>
    <w:rsid w:val="00783B64"/>
    <w:rsid w:val="00785FBC"/>
    <w:rsid w:val="00786399"/>
    <w:rsid w:val="00786A4A"/>
    <w:rsid w:val="00787A4E"/>
    <w:rsid w:val="00790542"/>
    <w:rsid w:val="007B2782"/>
    <w:rsid w:val="007C787E"/>
    <w:rsid w:val="007D093C"/>
    <w:rsid w:val="007D3363"/>
    <w:rsid w:val="007D3C93"/>
    <w:rsid w:val="007E2815"/>
    <w:rsid w:val="007E4AC1"/>
    <w:rsid w:val="007E54D2"/>
    <w:rsid w:val="007E7034"/>
    <w:rsid w:val="007F0B41"/>
    <w:rsid w:val="007F2BB6"/>
    <w:rsid w:val="007F3265"/>
    <w:rsid w:val="007F5522"/>
    <w:rsid w:val="008131C9"/>
    <w:rsid w:val="008249C1"/>
    <w:rsid w:val="00825609"/>
    <w:rsid w:val="00833222"/>
    <w:rsid w:val="00833C45"/>
    <w:rsid w:val="008418C5"/>
    <w:rsid w:val="00853BEE"/>
    <w:rsid w:val="00861FE3"/>
    <w:rsid w:val="00876115"/>
    <w:rsid w:val="00880D4F"/>
    <w:rsid w:val="00891E01"/>
    <w:rsid w:val="00891FE0"/>
    <w:rsid w:val="00893B3A"/>
    <w:rsid w:val="008A2C45"/>
    <w:rsid w:val="008A3BE1"/>
    <w:rsid w:val="008C6C23"/>
    <w:rsid w:val="008D1F93"/>
    <w:rsid w:val="008D61F1"/>
    <w:rsid w:val="008E2220"/>
    <w:rsid w:val="008E73AF"/>
    <w:rsid w:val="008F2444"/>
    <w:rsid w:val="008F6FBD"/>
    <w:rsid w:val="009016BE"/>
    <w:rsid w:val="00902936"/>
    <w:rsid w:val="00910247"/>
    <w:rsid w:val="00914386"/>
    <w:rsid w:val="00914D08"/>
    <w:rsid w:val="00920078"/>
    <w:rsid w:val="00924034"/>
    <w:rsid w:val="00935C2F"/>
    <w:rsid w:val="00944624"/>
    <w:rsid w:val="009468E3"/>
    <w:rsid w:val="009525C7"/>
    <w:rsid w:val="00961BC3"/>
    <w:rsid w:val="009719B8"/>
    <w:rsid w:val="00977232"/>
    <w:rsid w:val="0098557F"/>
    <w:rsid w:val="00986B8B"/>
    <w:rsid w:val="0099412D"/>
    <w:rsid w:val="009A0119"/>
    <w:rsid w:val="009A4E18"/>
    <w:rsid w:val="009A4F2B"/>
    <w:rsid w:val="009A4FBC"/>
    <w:rsid w:val="009A59E4"/>
    <w:rsid w:val="009A60C3"/>
    <w:rsid w:val="009C0D42"/>
    <w:rsid w:val="009C3957"/>
    <w:rsid w:val="009E43C6"/>
    <w:rsid w:val="009F0854"/>
    <w:rsid w:val="009F4DD3"/>
    <w:rsid w:val="00A007A3"/>
    <w:rsid w:val="00A04400"/>
    <w:rsid w:val="00A133BE"/>
    <w:rsid w:val="00A24283"/>
    <w:rsid w:val="00A26AA2"/>
    <w:rsid w:val="00A271CF"/>
    <w:rsid w:val="00A32615"/>
    <w:rsid w:val="00A33B85"/>
    <w:rsid w:val="00A35CA5"/>
    <w:rsid w:val="00A430C9"/>
    <w:rsid w:val="00A43611"/>
    <w:rsid w:val="00A47E63"/>
    <w:rsid w:val="00A60954"/>
    <w:rsid w:val="00A64AFE"/>
    <w:rsid w:val="00A65E34"/>
    <w:rsid w:val="00A66A4B"/>
    <w:rsid w:val="00A738AA"/>
    <w:rsid w:val="00A73BE8"/>
    <w:rsid w:val="00A75462"/>
    <w:rsid w:val="00A8487A"/>
    <w:rsid w:val="00A85241"/>
    <w:rsid w:val="00A96C33"/>
    <w:rsid w:val="00AA11F0"/>
    <w:rsid w:val="00AA65BB"/>
    <w:rsid w:val="00AB1A93"/>
    <w:rsid w:val="00AB3799"/>
    <w:rsid w:val="00AB629E"/>
    <w:rsid w:val="00AB6A3B"/>
    <w:rsid w:val="00AC7561"/>
    <w:rsid w:val="00AC7923"/>
    <w:rsid w:val="00AD2248"/>
    <w:rsid w:val="00AE424B"/>
    <w:rsid w:val="00AE6ABE"/>
    <w:rsid w:val="00AF00CC"/>
    <w:rsid w:val="00AF248F"/>
    <w:rsid w:val="00AF6D99"/>
    <w:rsid w:val="00B072A3"/>
    <w:rsid w:val="00B10D5F"/>
    <w:rsid w:val="00B117D2"/>
    <w:rsid w:val="00B123F3"/>
    <w:rsid w:val="00B14DCA"/>
    <w:rsid w:val="00B177A7"/>
    <w:rsid w:val="00B304AF"/>
    <w:rsid w:val="00B33DC4"/>
    <w:rsid w:val="00B33E71"/>
    <w:rsid w:val="00B42931"/>
    <w:rsid w:val="00B60170"/>
    <w:rsid w:val="00B776CA"/>
    <w:rsid w:val="00B83F04"/>
    <w:rsid w:val="00B856C5"/>
    <w:rsid w:val="00B869F5"/>
    <w:rsid w:val="00B95F3B"/>
    <w:rsid w:val="00BA298F"/>
    <w:rsid w:val="00BB667E"/>
    <w:rsid w:val="00BC1EC3"/>
    <w:rsid w:val="00BC3DB6"/>
    <w:rsid w:val="00BC7CE8"/>
    <w:rsid w:val="00BD1655"/>
    <w:rsid w:val="00BD5BC3"/>
    <w:rsid w:val="00BD63A4"/>
    <w:rsid w:val="00BE0D1C"/>
    <w:rsid w:val="00BE217F"/>
    <w:rsid w:val="00BF02CE"/>
    <w:rsid w:val="00BF3F73"/>
    <w:rsid w:val="00C32785"/>
    <w:rsid w:val="00C42C20"/>
    <w:rsid w:val="00C47835"/>
    <w:rsid w:val="00C52FFB"/>
    <w:rsid w:val="00C73B3E"/>
    <w:rsid w:val="00C8593D"/>
    <w:rsid w:val="00CA5E4A"/>
    <w:rsid w:val="00CA7B90"/>
    <w:rsid w:val="00CB2163"/>
    <w:rsid w:val="00CB4573"/>
    <w:rsid w:val="00CC25F0"/>
    <w:rsid w:val="00CD2BBE"/>
    <w:rsid w:val="00CE40EC"/>
    <w:rsid w:val="00CF0813"/>
    <w:rsid w:val="00CF4338"/>
    <w:rsid w:val="00CF78A3"/>
    <w:rsid w:val="00D028AF"/>
    <w:rsid w:val="00D21F66"/>
    <w:rsid w:val="00D2410A"/>
    <w:rsid w:val="00D2780F"/>
    <w:rsid w:val="00D327C2"/>
    <w:rsid w:val="00D404A0"/>
    <w:rsid w:val="00D44868"/>
    <w:rsid w:val="00D52B9B"/>
    <w:rsid w:val="00D548F6"/>
    <w:rsid w:val="00D57455"/>
    <w:rsid w:val="00D60E5B"/>
    <w:rsid w:val="00D7054A"/>
    <w:rsid w:val="00D75CCF"/>
    <w:rsid w:val="00D83F65"/>
    <w:rsid w:val="00D8657C"/>
    <w:rsid w:val="00D9061C"/>
    <w:rsid w:val="00D97B70"/>
    <w:rsid w:val="00DB5C00"/>
    <w:rsid w:val="00DB6160"/>
    <w:rsid w:val="00DD35A5"/>
    <w:rsid w:val="00DE1AE6"/>
    <w:rsid w:val="00DE4A29"/>
    <w:rsid w:val="00DE4EFF"/>
    <w:rsid w:val="00DE7C6C"/>
    <w:rsid w:val="00DF0E46"/>
    <w:rsid w:val="00DF24AE"/>
    <w:rsid w:val="00DF6574"/>
    <w:rsid w:val="00E06338"/>
    <w:rsid w:val="00E14BD0"/>
    <w:rsid w:val="00E15419"/>
    <w:rsid w:val="00E17146"/>
    <w:rsid w:val="00E20EAC"/>
    <w:rsid w:val="00E31EB0"/>
    <w:rsid w:val="00E41C7D"/>
    <w:rsid w:val="00E431F3"/>
    <w:rsid w:val="00E67627"/>
    <w:rsid w:val="00E77D0A"/>
    <w:rsid w:val="00E856CB"/>
    <w:rsid w:val="00E937A7"/>
    <w:rsid w:val="00E94C62"/>
    <w:rsid w:val="00EB3EC4"/>
    <w:rsid w:val="00EB4D4D"/>
    <w:rsid w:val="00EC0910"/>
    <w:rsid w:val="00EC1C62"/>
    <w:rsid w:val="00EC47D8"/>
    <w:rsid w:val="00ED1880"/>
    <w:rsid w:val="00EF3F3C"/>
    <w:rsid w:val="00F04A3A"/>
    <w:rsid w:val="00F23B14"/>
    <w:rsid w:val="00F31FD7"/>
    <w:rsid w:val="00F33259"/>
    <w:rsid w:val="00F4586E"/>
    <w:rsid w:val="00F50E4A"/>
    <w:rsid w:val="00F51FAE"/>
    <w:rsid w:val="00F53251"/>
    <w:rsid w:val="00F55567"/>
    <w:rsid w:val="00F60B17"/>
    <w:rsid w:val="00F70502"/>
    <w:rsid w:val="00F75801"/>
    <w:rsid w:val="00F81059"/>
    <w:rsid w:val="00F8511B"/>
    <w:rsid w:val="00F95BED"/>
    <w:rsid w:val="00F95BFD"/>
    <w:rsid w:val="00F96480"/>
    <w:rsid w:val="00FA265B"/>
    <w:rsid w:val="00FA7598"/>
    <w:rsid w:val="00FB1919"/>
    <w:rsid w:val="00FB4DAD"/>
    <w:rsid w:val="00FC388B"/>
    <w:rsid w:val="00FD6A9B"/>
    <w:rsid w:val="00FE48C5"/>
    <w:rsid w:val="00FE50AD"/>
    <w:rsid w:val="00FE5E88"/>
    <w:rsid w:val="00FE6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C27122"/>
  <w15:docId w15:val="{3FBD1635-B73F-4EB3-A22E-7E3C5615D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color w:val="0000FF"/>
      <w:sz w:val="28"/>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link w:val="Heading3Char"/>
    <w:semiHidden/>
    <w:unhideWhenUsed/>
    <w:qFormat/>
    <w:rsid w:val="003C53E9"/>
    <w:pPr>
      <w:keepNext/>
      <w:keepLines/>
      <w:spacing w:before="40"/>
      <w:outlineLvl w:val="2"/>
    </w:pPr>
    <w:rPr>
      <w:rFonts w:asciiTheme="majorHAnsi" w:eastAsiaTheme="majorEastAsia" w:hAnsiTheme="majorHAnsi" w:cstheme="majorBidi"/>
      <w:color w:val="0A2F4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
    <w:name w:val="c2"/>
    <w:basedOn w:val="Normal"/>
    <w:pPr>
      <w:widowControl w:val="0"/>
      <w:spacing w:line="240" w:lineRule="atLeast"/>
      <w:jc w:val="center"/>
    </w:pPr>
    <w:rPr>
      <w:snapToGrid w:val="0"/>
      <w:sz w:val="24"/>
    </w:rPr>
  </w:style>
  <w:style w:type="paragraph" w:customStyle="1" w:styleId="c3">
    <w:name w:val="c3"/>
    <w:basedOn w:val="Normal"/>
    <w:pPr>
      <w:widowControl w:val="0"/>
      <w:spacing w:line="240" w:lineRule="atLeast"/>
      <w:jc w:val="center"/>
    </w:pPr>
    <w:rPr>
      <w:snapToGrid w:val="0"/>
      <w:sz w:val="24"/>
    </w:rPr>
  </w:style>
  <w:style w:type="paragraph" w:customStyle="1" w:styleId="c4">
    <w:name w:val="c4"/>
    <w:basedOn w:val="Normal"/>
    <w:pPr>
      <w:widowControl w:val="0"/>
      <w:spacing w:line="240" w:lineRule="atLeast"/>
      <w:jc w:val="center"/>
    </w:pPr>
    <w:rPr>
      <w:snapToGrid w:val="0"/>
      <w:sz w:val="24"/>
    </w:rPr>
  </w:style>
  <w:style w:type="paragraph" w:customStyle="1" w:styleId="p5">
    <w:name w:val="p5"/>
    <w:basedOn w:val="Normal"/>
    <w:pPr>
      <w:widowControl w:val="0"/>
      <w:tabs>
        <w:tab w:val="left" w:pos="500"/>
      </w:tabs>
      <w:spacing w:line="240" w:lineRule="atLeast"/>
      <w:ind w:left="940"/>
    </w:pPr>
    <w:rPr>
      <w:snapToGrid w:val="0"/>
      <w:sz w:val="24"/>
    </w:rPr>
  </w:style>
  <w:style w:type="paragraph" w:customStyle="1" w:styleId="p6">
    <w:name w:val="p6"/>
    <w:basedOn w:val="Normal"/>
    <w:pPr>
      <w:widowControl w:val="0"/>
      <w:spacing w:line="240" w:lineRule="atLeast"/>
      <w:ind w:left="940"/>
    </w:pPr>
    <w:rPr>
      <w:snapToGrid w:val="0"/>
      <w:sz w:val="24"/>
    </w:rPr>
  </w:style>
  <w:style w:type="paragraph" w:customStyle="1" w:styleId="p7">
    <w:name w:val="p7"/>
    <w:basedOn w:val="Normal"/>
    <w:pPr>
      <w:widowControl w:val="0"/>
      <w:spacing w:line="240" w:lineRule="atLeast"/>
      <w:ind w:left="1008" w:hanging="432"/>
    </w:pPr>
    <w:rPr>
      <w:snapToGrid w:val="0"/>
      <w:sz w:val="24"/>
    </w:rPr>
  </w:style>
  <w:style w:type="paragraph" w:customStyle="1" w:styleId="p8">
    <w:name w:val="p8"/>
    <w:basedOn w:val="Normal"/>
    <w:pPr>
      <w:widowControl w:val="0"/>
      <w:tabs>
        <w:tab w:val="left" w:pos="500"/>
        <w:tab w:val="left" w:pos="1380"/>
      </w:tabs>
      <w:spacing w:line="240" w:lineRule="atLeast"/>
      <w:ind w:hanging="1008"/>
    </w:pPr>
    <w:rPr>
      <w:snapToGrid w:val="0"/>
      <w:sz w:val="24"/>
    </w:rPr>
  </w:style>
  <w:style w:type="paragraph" w:styleId="BalloonText">
    <w:name w:val="Balloon Text"/>
    <w:basedOn w:val="Normal"/>
    <w:semiHidden/>
    <w:rsid w:val="00C47835"/>
    <w:rPr>
      <w:rFonts w:ascii="Tahoma" w:hAnsi="Tahoma" w:cs="Tahoma"/>
      <w:sz w:val="16"/>
      <w:szCs w:val="16"/>
    </w:rPr>
  </w:style>
  <w:style w:type="character" w:styleId="Hyperlink">
    <w:name w:val="Hyperlink"/>
    <w:rsid w:val="00B42931"/>
    <w:rPr>
      <w:color w:val="0000FF"/>
      <w:u w:val="single"/>
    </w:rPr>
  </w:style>
  <w:style w:type="paragraph" w:customStyle="1" w:styleId="PAParaText">
    <w:name w:val="PA_ParaText"/>
    <w:basedOn w:val="Normal"/>
    <w:rsid w:val="00253299"/>
    <w:pPr>
      <w:spacing w:after="120"/>
      <w:jc w:val="both"/>
    </w:pPr>
    <w:rPr>
      <w:rFonts w:ascii="Arial" w:eastAsia="SimSun" w:hAnsi="Arial"/>
      <w:lang w:eastAsia="zh-CN"/>
    </w:rPr>
  </w:style>
  <w:style w:type="paragraph" w:customStyle="1" w:styleId="PACellText">
    <w:name w:val="PA_CellText"/>
    <w:basedOn w:val="PAParaText"/>
    <w:rsid w:val="002D07A6"/>
    <w:pPr>
      <w:spacing w:after="0"/>
      <w:jc w:val="left"/>
    </w:pPr>
  </w:style>
  <w:style w:type="paragraph" w:styleId="BodyText">
    <w:name w:val="Body Text"/>
    <w:basedOn w:val="Normal"/>
    <w:link w:val="BodyTextChar"/>
    <w:uiPriority w:val="1"/>
    <w:qFormat/>
    <w:rsid w:val="00E20EAC"/>
    <w:pPr>
      <w:widowControl w:val="0"/>
      <w:autoSpaceDE w:val="0"/>
      <w:autoSpaceDN w:val="0"/>
      <w:spacing w:before="44"/>
      <w:ind w:left="126"/>
    </w:pPr>
    <w:rPr>
      <w:rFonts w:ascii="Arial" w:eastAsia="Arial" w:hAnsi="Arial" w:cs="Arial"/>
      <w:sz w:val="19"/>
      <w:szCs w:val="19"/>
    </w:rPr>
  </w:style>
  <w:style w:type="character" w:customStyle="1" w:styleId="BodyTextChar">
    <w:name w:val="Body Text Char"/>
    <w:basedOn w:val="DefaultParagraphFont"/>
    <w:link w:val="BodyText"/>
    <w:uiPriority w:val="1"/>
    <w:rsid w:val="00E20EAC"/>
    <w:rPr>
      <w:rFonts w:ascii="Arial" w:eastAsia="Arial" w:hAnsi="Arial" w:cs="Arial"/>
      <w:sz w:val="19"/>
      <w:szCs w:val="19"/>
    </w:rPr>
  </w:style>
  <w:style w:type="paragraph" w:styleId="ListParagraph">
    <w:name w:val="List Paragraph"/>
    <w:basedOn w:val="Normal"/>
    <w:uiPriority w:val="34"/>
    <w:qFormat/>
    <w:rsid w:val="00E20EAC"/>
    <w:pPr>
      <w:widowControl w:val="0"/>
      <w:autoSpaceDE w:val="0"/>
      <w:autoSpaceDN w:val="0"/>
      <w:spacing w:before="51"/>
      <w:ind w:left="777" w:hanging="337"/>
    </w:pPr>
    <w:rPr>
      <w:rFonts w:ascii="Arial" w:eastAsia="Arial" w:hAnsi="Arial" w:cs="Arial"/>
      <w:sz w:val="22"/>
      <w:szCs w:val="22"/>
    </w:rPr>
  </w:style>
  <w:style w:type="paragraph" w:styleId="Header">
    <w:name w:val="header"/>
    <w:basedOn w:val="Normal"/>
    <w:link w:val="HeaderChar"/>
    <w:uiPriority w:val="99"/>
    <w:rsid w:val="00FA7598"/>
    <w:pPr>
      <w:tabs>
        <w:tab w:val="center" w:pos="4680"/>
        <w:tab w:val="right" w:pos="9360"/>
      </w:tabs>
    </w:pPr>
  </w:style>
  <w:style w:type="character" w:customStyle="1" w:styleId="HeaderChar">
    <w:name w:val="Header Char"/>
    <w:basedOn w:val="DefaultParagraphFont"/>
    <w:link w:val="Header"/>
    <w:uiPriority w:val="99"/>
    <w:rsid w:val="00FA7598"/>
  </w:style>
  <w:style w:type="paragraph" w:styleId="Footer">
    <w:name w:val="footer"/>
    <w:basedOn w:val="Normal"/>
    <w:link w:val="FooterChar"/>
    <w:rsid w:val="00FA7598"/>
    <w:pPr>
      <w:tabs>
        <w:tab w:val="center" w:pos="4680"/>
        <w:tab w:val="right" w:pos="9360"/>
      </w:tabs>
    </w:pPr>
  </w:style>
  <w:style w:type="character" w:customStyle="1" w:styleId="FooterChar">
    <w:name w:val="Footer Char"/>
    <w:basedOn w:val="DefaultParagraphFont"/>
    <w:link w:val="Footer"/>
    <w:rsid w:val="00FA7598"/>
  </w:style>
  <w:style w:type="character" w:customStyle="1" w:styleId="Heading3Char">
    <w:name w:val="Heading 3 Char"/>
    <w:basedOn w:val="DefaultParagraphFont"/>
    <w:link w:val="Heading3"/>
    <w:semiHidden/>
    <w:rsid w:val="003C53E9"/>
    <w:rPr>
      <w:rFonts w:asciiTheme="majorHAnsi" w:eastAsiaTheme="majorEastAsia" w:hAnsiTheme="majorHAnsi" w:cstheme="majorBidi"/>
      <w:color w:val="0A2F40" w:themeColor="accent1" w:themeShade="7F"/>
      <w:sz w:val="24"/>
      <w:szCs w:val="24"/>
    </w:rPr>
  </w:style>
  <w:style w:type="paragraph" w:styleId="BodyTextIndent">
    <w:name w:val="Body Text Indent"/>
    <w:basedOn w:val="Normal"/>
    <w:link w:val="BodyTextIndentChar"/>
    <w:rsid w:val="003C53E9"/>
    <w:pPr>
      <w:spacing w:after="120"/>
      <w:ind w:left="360"/>
    </w:pPr>
  </w:style>
  <w:style w:type="character" w:customStyle="1" w:styleId="BodyTextIndentChar">
    <w:name w:val="Body Text Indent Char"/>
    <w:basedOn w:val="DefaultParagraphFont"/>
    <w:link w:val="BodyTextIndent"/>
    <w:rsid w:val="003C53E9"/>
  </w:style>
  <w:style w:type="paragraph" w:customStyle="1" w:styleId="DocID">
    <w:name w:val="DocID"/>
    <w:basedOn w:val="Footer"/>
    <w:next w:val="Footer"/>
    <w:rsid w:val="003C53E9"/>
    <w:pPr>
      <w:numPr>
        <w:numId w:val="12"/>
      </w:numPr>
      <w:ind w:left="0"/>
    </w:pPr>
    <w:rPr>
      <w:sz w:val="1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764861">
      <w:bodyDiv w:val="1"/>
      <w:marLeft w:val="0"/>
      <w:marRight w:val="0"/>
      <w:marTop w:val="0"/>
      <w:marBottom w:val="0"/>
      <w:divBdr>
        <w:top w:val="none" w:sz="0" w:space="0" w:color="auto"/>
        <w:left w:val="none" w:sz="0" w:space="0" w:color="auto"/>
        <w:bottom w:val="none" w:sz="0" w:space="0" w:color="auto"/>
        <w:right w:val="none" w:sz="0" w:space="0" w:color="auto"/>
      </w:divBdr>
    </w:div>
    <w:div w:id="470829954">
      <w:bodyDiv w:val="1"/>
      <w:marLeft w:val="0"/>
      <w:marRight w:val="0"/>
      <w:marTop w:val="0"/>
      <w:marBottom w:val="0"/>
      <w:divBdr>
        <w:top w:val="none" w:sz="0" w:space="0" w:color="auto"/>
        <w:left w:val="none" w:sz="0" w:space="0" w:color="auto"/>
        <w:bottom w:val="none" w:sz="0" w:space="0" w:color="auto"/>
        <w:right w:val="none" w:sz="0" w:space="0" w:color="auto"/>
      </w:divBdr>
    </w:div>
    <w:div w:id="643390646">
      <w:bodyDiv w:val="1"/>
      <w:marLeft w:val="0"/>
      <w:marRight w:val="0"/>
      <w:marTop w:val="0"/>
      <w:marBottom w:val="0"/>
      <w:divBdr>
        <w:top w:val="none" w:sz="0" w:space="0" w:color="auto"/>
        <w:left w:val="none" w:sz="0" w:space="0" w:color="auto"/>
        <w:bottom w:val="none" w:sz="0" w:space="0" w:color="auto"/>
        <w:right w:val="none" w:sz="0" w:space="0" w:color="auto"/>
      </w:divBdr>
    </w:div>
    <w:div w:id="1092629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artselfir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y\Desktop\Debby\My%20Documents\CORREC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CORRECTION ORDER</Template>
  <TotalTime>119</TotalTime>
  <Pages>5</Pages>
  <Words>1061</Words>
  <Characters>6325</Characters>
  <Application>Microsoft Office Word</Application>
  <DocSecurity>0</DocSecurity>
  <Lines>204</Lines>
  <Paragraphs>121</Paragraphs>
  <ScaleCrop>false</ScaleCrop>
  <HeadingPairs>
    <vt:vector size="2" baseType="variant">
      <vt:variant>
        <vt:lpstr>Title</vt:lpstr>
      </vt:variant>
      <vt:variant>
        <vt:i4>1</vt:i4>
      </vt:variant>
    </vt:vector>
  </HeadingPairs>
  <TitlesOfParts>
    <vt:vector size="1" baseType="lpstr">
      <vt:lpstr>HARTSEL-LH1</vt:lpstr>
    </vt:vector>
  </TitlesOfParts>
  <Company>ALTITUDE LOGIC</Company>
  <LinksUpToDate>false</LinksUpToDate>
  <CharactersWithSpaces>7265</CharactersWithSpaces>
  <SharedDoc>false</SharedDoc>
  <HLinks>
    <vt:vector size="6" baseType="variant">
      <vt:variant>
        <vt:i4>2752616</vt:i4>
      </vt:variant>
      <vt:variant>
        <vt:i4>0</vt:i4>
      </vt:variant>
      <vt:variant>
        <vt:i4>0</vt:i4>
      </vt:variant>
      <vt:variant>
        <vt:i4>5</vt:i4>
      </vt:variant>
      <vt:variant>
        <vt:lpwstr>http://www.hartselfire.org/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HARTSEL-LH1</dc:title>
  <dc:subject>LETTERHEAD</dc:subject>
  <dc:creator>Jay</dc:creator>
  <cp:keywords/>
  <dc:description/>
  <cp:lastModifiedBy>Brian Cook</cp:lastModifiedBy>
  <cp:revision>12</cp:revision>
  <cp:lastPrinted>2025-04-23T17:52:00Z</cp:lastPrinted>
  <dcterms:created xsi:type="dcterms:W3CDTF">2025-04-23T17:34:00Z</dcterms:created>
  <dcterms:modified xsi:type="dcterms:W3CDTF">2025-05-07T21:28:00Z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050cbf02dddcbdd4ab587356f51b1f69c4009d7df79f9fd6b569c5d2256e8b4b</vt:lpwstr>
  </property>
</Properties>
</file>